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EC" w:rsidRDefault="00523DEC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9A4DC3">
      <w:pPr>
        <w:spacing w:line="276" w:lineRule="auto"/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</w:t>
      </w:r>
      <w:r w:rsidR="002B2E05">
        <w:rPr>
          <w:lang w:val="bs-Latn-BA"/>
        </w:rPr>
        <w:t>, Podružnica „Elektrodistribucija“ Sarajevo</w:t>
      </w:r>
      <w:r>
        <w:rPr>
          <w:lang w:val="bs-Latn-BA"/>
        </w:rPr>
        <w:t xml:space="preserve"> </w:t>
      </w:r>
      <w:r w:rsidR="004E5A8B">
        <w:rPr>
          <w:lang w:val="bs-Latn-BA"/>
        </w:rPr>
        <w:t>formira</w:t>
      </w:r>
    </w:p>
    <w:p w:rsidR="00212317" w:rsidRDefault="00212317" w:rsidP="009A4DC3">
      <w:pPr>
        <w:spacing w:line="276" w:lineRule="auto"/>
        <w:jc w:val="both"/>
        <w:rPr>
          <w:lang w:val="bs-Latn-BA"/>
        </w:rPr>
      </w:pPr>
    </w:p>
    <w:p w:rsidR="00212317" w:rsidRDefault="00212317" w:rsidP="009A4DC3">
      <w:pPr>
        <w:spacing w:line="276" w:lineRule="auto"/>
        <w:jc w:val="both"/>
        <w:rPr>
          <w:lang w:val="bs-Latn-BA"/>
        </w:rPr>
      </w:pPr>
      <w:bookmarkStart w:id="0" w:name="_GoBack"/>
      <w:bookmarkEnd w:id="0"/>
    </w:p>
    <w:p w:rsidR="00212317" w:rsidRDefault="004E5A8B" w:rsidP="009A4DC3">
      <w:pPr>
        <w:spacing w:line="276" w:lineRule="auto"/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:rsidR="00212317" w:rsidRDefault="00212317" w:rsidP="009A4DC3">
      <w:pPr>
        <w:spacing w:line="276" w:lineRule="auto"/>
        <w:jc w:val="center"/>
        <w:rPr>
          <w:b/>
          <w:lang w:val="bs-Latn-BA"/>
        </w:rPr>
      </w:pPr>
    </w:p>
    <w:p w:rsidR="00212317" w:rsidRPr="00212317" w:rsidRDefault="00212317" w:rsidP="009A4DC3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 xml:space="preserve">Sistem kvalifikacije broj: </w:t>
      </w:r>
      <w:r w:rsidR="00FB198C" w:rsidRPr="00FB198C">
        <w:rPr>
          <w:b/>
          <w:sz w:val="22"/>
          <w:szCs w:val="22"/>
          <w:lang w:val="hr-HR"/>
        </w:rPr>
        <w:t>1437-0-3-3-2-85/24</w:t>
      </w:r>
    </w:p>
    <w:p w:rsidR="00AE4269" w:rsidRDefault="00AE4269" w:rsidP="009A4DC3">
      <w:pPr>
        <w:spacing w:line="276" w:lineRule="auto"/>
        <w:jc w:val="both"/>
        <w:rPr>
          <w:b/>
          <w:sz w:val="22"/>
          <w:szCs w:val="22"/>
          <w:lang w:val="hr-HR"/>
        </w:rPr>
      </w:pPr>
    </w:p>
    <w:p w:rsidR="00212317" w:rsidRDefault="00212317" w:rsidP="009A4DC3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</w:t>
      </w:r>
      <w:r w:rsidR="00CB5F47">
        <w:rPr>
          <w:b/>
          <w:sz w:val="22"/>
          <w:szCs w:val="22"/>
          <w:lang w:val="hr-HR"/>
        </w:rPr>
        <w:t xml:space="preserve">: </w:t>
      </w:r>
      <w:r w:rsidR="00FB198C" w:rsidRPr="00FB198C">
        <w:rPr>
          <w:b/>
          <w:sz w:val="22"/>
          <w:szCs w:val="22"/>
          <w:lang w:val="hr-HR"/>
        </w:rPr>
        <w:t>Izvođenje građevinskih radova prilikom izgradnje/rekonstrukcije saobraćajnica u Kantonu Sarajevo zbog radova na distributivnoj mreži</w:t>
      </w:r>
    </w:p>
    <w:p w:rsidR="00AE4269" w:rsidRDefault="00AE4269" w:rsidP="009A4DC3">
      <w:pPr>
        <w:spacing w:line="276" w:lineRule="auto"/>
        <w:jc w:val="both"/>
        <w:rPr>
          <w:b/>
          <w:sz w:val="22"/>
          <w:szCs w:val="22"/>
          <w:lang w:val="hr-HR"/>
        </w:rPr>
      </w:pPr>
    </w:p>
    <w:p w:rsidR="004E45E5" w:rsidRPr="00212317" w:rsidRDefault="004E45E5" w:rsidP="009A4DC3">
      <w:pPr>
        <w:spacing w:line="276" w:lineRule="auto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D611FF">
        <w:rPr>
          <w:b/>
          <w:sz w:val="22"/>
          <w:szCs w:val="22"/>
          <w:lang w:val="hr-HR"/>
        </w:rPr>
        <w:t>22.5.2024. - 22</w:t>
      </w:r>
      <w:r w:rsidR="00CB5F47" w:rsidRPr="00CB5F47">
        <w:rPr>
          <w:b/>
          <w:sz w:val="22"/>
          <w:szCs w:val="22"/>
          <w:lang w:val="hr-HR"/>
        </w:rPr>
        <w:t>.5.2027.</w:t>
      </w:r>
    </w:p>
    <w:p w:rsidR="00212317" w:rsidRDefault="00212317" w:rsidP="009A4DC3">
      <w:pPr>
        <w:spacing w:line="276" w:lineRule="auto"/>
        <w:jc w:val="both"/>
        <w:rPr>
          <w:sz w:val="22"/>
          <w:szCs w:val="22"/>
          <w:lang w:val="hr-HR"/>
        </w:rPr>
      </w:pPr>
    </w:p>
    <w:p w:rsidR="00AE4269" w:rsidRPr="0054150C" w:rsidRDefault="00AE4269" w:rsidP="009A4DC3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54150C">
        <w:rPr>
          <w:b/>
          <w:sz w:val="22"/>
          <w:szCs w:val="22"/>
          <w:lang w:val="hr-HR"/>
        </w:rPr>
        <w:t>Kvalifikovani kandidati:</w:t>
      </w:r>
    </w:p>
    <w:p w:rsidR="00212317" w:rsidRDefault="00212317" w:rsidP="009A4DC3">
      <w:pPr>
        <w:spacing w:line="276" w:lineRule="auto"/>
        <w:jc w:val="both"/>
        <w:rPr>
          <w:sz w:val="22"/>
          <w:szCs w:val="22"/>
          <w:lang w:val="hr-HR"/>
        </w:rPr>
      </w:pPr>
    </w:p>
    <w:p w:rsidR="00212317" w:rsidRDefault="00212317" w:rsidP="009A4DC3">
      <w:pPr>
        <w:spacing w:line="276" w:lineRule="auto"/>
        <w:jc w:val="both"/>
        <w:rPr>
          <w:sz w:val="22"/>
          <w:szCs w:val="22"/>
          <w:lang w:val="hr-HR"/>
        </w:rPr>
      </w:pPr>
    </w:p>
    <w:p w:rsidR="00CB5F47" w:rsidRPr="00CB5F47" w:rsidRDefault="009A4DC3" w:rsidP="009A4D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 w:rsidRPr="00CB5F47">
        <w:rPr>
          <w:sz w:val="22"/>
          <w:szCs w:val="22"/>
          <w:lang w:val="hr-HR"/>
        </w:rPr>
        <w:t>TELINVEST</w:t>
      </w:r>
      <w:r>
        <w:rPr>
          <w:sz w:val="22"/>
          <w:szCs w:val="22"/>
          <w:lang w:val="hr-HR"/>
        </w:rPr>
        <w:t>“</w:t>
      </w:r>
      <w:r w:rsidR="00CB5F47" w:rsidRPr="00CB5F47">
        <w:rPr>
          <w:sz w:val="22"/>
          <w:szCs w:val="22"/>
          <w:lang w:val="hr-HR"/>
        </w:rPr>
        <w:t xml:space="preserve"> D.O.O. SARAJEVO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FB198C" w:rsidRDefault="009A4DC3" w:rsidP="009A4D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D611FF" w:rsidRPr="00CB5F47">
        <w:rPr>
          <w:sz w:val="22"/>
          <w:szCs w:val="22"/>
          <w:lang w:val="hr-HR"/>
        </w:rPr>
        <w:t>SELA</w:t>
      </w:r>
      <w:r>
        <w:rPr>
          <w:sz w:val="22"/>
          <w:szCs w:val="22"/>
          <w:lang w:val="hr-HR"/>
        </w:rPr>
        <w:t>“</w:t>
      </w:r>
      <w:r w:rsidR="00D611FF" w:rsidRPr="00CB5F47">
        <w:rPr>
          <w:sz w:val="22"/>
          <w:szCs w:val="22"/>
          <w:lang w:val="hr-HR"/>
        </w:rPr>
        <w:t xml:space="preserve"> D.O.O. SARAJEVO</w:t>
      </w:r>
      <w:r>
        <w:rPr>
          <w:sz w:val="22"/>
          <w:szCs w:val="22"/>
          <w:lang w:val="hr-HR"/>
        </w:rPr>
        <w:t>;</w:t>
      </w:r>
    </w:p>
    <w:p w:rsidR="00D611FF" w:rsidRDefault="009A4DC3" w:rsidP="009A4D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FB198C">
        <w:rPr>
          <w:sz w:val="22"/>
          <w:szCs w:val="22"/>
          <w:lang w:val="hr-HR"/>
        </w:rPr>
        <w:t>MANJO</w:t>
      </w:r>
      <w:r>
        <w:rPr>
          <w:sz w:val="22"/>
          <w:szCs w:val="22"/>
          <w:lang w:val="hr-HR"/>
        </w:rPr>
        <w:t>“</w:t>
      </w:r>
      <w:r w:rsidR="00FB198C">
        <w:rPr>
          <w:sz w:val="22"/>
          <w:szCs w:val="22"/>
          <w:lang w:val="hr-HR"/>
        </w:rPr>
        <w:t xml:space="preserve"> </w:t>
      </w:r>
      <w:r w:rsidR="00D611FF" w:rsidRPr="00CB5F47">
        <w:rPr>
          <w:sz w:val="22"/>
          <w:szCs w:val="22"/>
          <w:lang w:val="hr-HR"/>
        </w:rPr>
        <w:t xml:space="preserve"> </w:t>
      </w:r>
      <w:r w:rsidR="00FB198C" w:rsidRPr="00CB5F47">
        <w:rPr>
          <w:sz w:val="22"/>
          <w:szCs w:val="22"/>
          <w:lang w:val="hr-HR"/>
        </w:rPr>
        <w:t>D.O.O. SARAJEVO</w:t>
      </w:r>
      <w:r>
        <w:rPr>
          <w:sz w:val="22"/>
          <w:szCs w:val="22"/>
          <w:lang w:val="hr-HR"/>
        </w:rPr>
        <w:t>;</w:t>
      </w:r>
    </w:p>
    <w:p w:rsidR="00CB5F47" w:rsidRPr="00CB5F47" w:rsidRDefault="009A4DC3" w:rsidP="009A4D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D611FF" w:rsidRPr="00CB5F47">
        <w:rPr>
          <w:sz w:val="22"/>
          <w:szCs w:val="22"/>
          <w:lang w:val="hr-HR"/>
        </w:rPr>
        <w:t>LIV</w:t>
      </w:r>
      <w:r w:rsidR="00D611FF">
        <w:rPr>
          <w:sz w:val="22"/>
          <w:szCs w:val="22"/>
          <w:lang w:val="hr-HR"/>
        </w:rPr>
        <w:t xml:space="preserve"> </w:t>
      </w:r>
      <w:r w:rsidR="00D611FF" w:rsidRPr="00CB5F47">
        <w:rPr>
          <w:sz w:val="22"/>
          <w:szCs w:val="22"/>
          <w:lang w:val="hr-HR"/>
        </w:rPr>
        <w:t>ELEKTRONIK</w:t>
      </w:r>
      <w:r>
        <w:rPr>
          <w:sz w:val="22"/>
          <w:szCs w:val="22"/>
          <w:lang w:val="hr-HR"/>
        </w:rPr>
        <w:t>“</w:t>
      </w:r>
      <w:r w:rsidR="00D611FF">
        <w:rPr>
          <w:sz w:val="22"/>
          <w:szCs w:val="22"/>
          <w:lang w:val="hr-HR"/>
        </w:rPr>
        <w:t xml:space="preserve"> </w:t>
      </w:r>
      <w:r w:rsidR="00D611FF" w:rsidRPr="00CB5F47">
        <w:rPr>
          <w:sz w:val="22"/>
          <w:szCs w:val="22"/>
          <w:lang w:val="hr-HR"/>
        </w:rPr>
        <w:t>D.O.O. SARAJEV</w:t>
      </w:r>
      <w:r w:rsidR="00D611FF">
        <w:rPr>
          <w:sz w:val="22"/>
          <w:szCs w:val="22"/>
          <w:lang w:val="hr-HR"/>
        </w:rPr>
        <w:t>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9A4DC3" w:rsidP="009A4D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FB198C" w:rsidRPr="00CB5F47">
        <w:rPr>
          <w:sz w:val="22"/>
          <w:szCs w:val="22"/>
          <w:lang w:val="hr-HR"/>
        </w:rPr>
        <w:t>TELEFONGRADNJA</w:t>
      </w:r>
      <w:r>
        <w:rPr>
          <w:sz w:val="22"/>
          <w:szCs w:val="22"/>
          <w:lang w:val="hr-HR"/>
        </w:rPr>
        <w:t>“</w:t>
      </w:r>
      <w:r w:rsidR="00FB198C" w:rsidRPr="00CB5F47">
        <w:rPr>
          <w:sz w:val="22"/>
          <w:szCs w:val="22"/>
          <w:lang w:val="hr-HR"/>
        </w:rPr>
        <w:t xml:space="preserve"> D.O.O. SARAJEVO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9A4DC3" w:rsidP="009A4D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FB198C" w:rsidRPr="00CB5F47">
        <w:rPr>
          <w:sz w:val="22"/>
          <w:szCs w:val="22"/>
          <w:lang w:val="hr-HR"/>
        </w:rPr>
        <w:t>TED INVEST</w:t>
      </w:r>
      <w:r>
        <w:rPr>
          <w:sz w:val="22"/>
          <w:szCs w:val="22"/>
          <w:lang w:val="hr-HR"/>
        </w:rPr>
        <w:t>“</w:t>
      </w:r>
      <w:r w:rsidR="00FB198C">
        <w:rPr>
          <w:sz w:val="22"/>
          <w:szCs w:val="22"/>
          <w:lang w:val="hr-HR"/>
        </w:rPr>
        <w:t xml:space="preserve"> </w:t>
      </w:r>
      <w:r w:rsidR="00FB198C" w:rsidRPr="00CB5F47">
        <w:rPr>
          <w:sz w:val="22"/>
          <w:szCs w:val="22"/>
          <w:lang w:val="hr-HR"/>
        </w:rPr>
        <w:t>D.O.O. SARAJEVO</w:t>
      </w:r>
      <w:r>
        <w:rPr>
          <w:sz w:val="22"/>
          <w:szCs w:val="22"/>
          <w:lang w:val="hr-HR"/>
        </w:rPr>
        <w:t>.</w:t>
      </w:r>
      <w:r w:rsidR="00FB198C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212317" w:rsidRPr="00D611FF" w:rsidRDefault="00212317" w:rsidP="009A4DC3">
      <w:pPr>
        <w:pStyle w:val="ListParagraph"/>
        <w:spacing w:line="276" w:lineRule="auto"/>
        <w:jc w:val="both"/>
        <w:rPr>
          <w:sz w:val="22"/>
          <w:szCs w:val="22"/>
          <w:lang w:val="hr-HR"/>
        </w:rPr>
      </w:pPr>
    </w:p>
    <w:p w:rsidR="00212317" w:rsidRDefault="00212317" w:rsidP="009A4DC3">
      <w:pPr>
        <w:spacing w:line="276" w:lineRule="auto"/>
        <w:rPr>
          <w:noProof/>
          <w:lang w:val="hr-HR"/>
        </w:rPr>
      </w:pPr>
    </w:p>
    <w:p w:rsidR="00212317" w:rsidRDefault="00212317" w:rsidP="009A4DC3">
      <w:pPr>
        <w:spacing w:line="276" w:lineRule="auto"/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Default="00212317" w:rsidP="009A4DC3">
      <w:pPr>
        <w:spacing w:line="276" w:lineRule="auto"/>
        <w:rPr>
          <w:noProof/>
          <w:lang w:val="hr-HR"/>
        </w:rPr>
      </w:pPr>
    </w:p>
    <w:p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380" w:rsidRDefault="00751380">
      <w:r>
        <w:separator/>
      </w:r>
    </w:p>
  </w:endnote>
  <w:endnote w:type="continuationSeparator" w:id="0">
    <w:p w:rsidR="00751380" w:rsidRDefault="007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="00D611FF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228" w:rsidRDefault="00CB5F47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  <w:lang w:val="bs-Latn-BA" w:eastAsia="bs-Latn-BA"/>
      </w:rPr>
      <w:drawing>
        <wp:inline distT="0" distB="0" distL="0" distR="0" wp14:anchorId="3C016CC5" wp14:editId="1DB685D4">
          <wp:extent cx="6370320" cy="1200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228"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AE4269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380" w:rsidRDefault="00751380">
      <w:r>
        <w:separator/>
      </w:r>
    </w:p>
  </w:footnote>
  <w:footnote w:type="continuationSeparator" w:id="0">
    <w:p w:rsidR="00751380" w:rsidRDefault="0075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EC" w:rsidRDefault="00C201C4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5CDD7E1B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27CCB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2E05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25D5"/>
    <w:rsid w:val="003660DA"/>
    <w:rsid w:val="00373B19"/>
    <w:rsid w:val="00387725"/>
    <w:rsid w:val="00394A28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51380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A4DC3"/>
    <w:rsid w:val="009B1A15"/>
    <w:rsid w:val="009C40B3"/>
    <w:rsid w:val="009D2836"/>
    <w:rsid w:val="009D41DE"/>
    <w:rsid w:val="009E3EE7"/>
    <w:rsid w:val="009F414B"/>
    <w:rsid w:val="009F52BE"/>
    <w:rsid w:val="00A012B4"/>
    <w:rsid w:val="00A021C4"/>
    <w:rsid w:val="00A15E22"/>
    <w:rsid w:val="00A40197"/>
    <w:rsid w:val="00A51BFD"/>
    <w:rsid w:val="00A54F50"/>
    <w:rsid w:val="00A75C97"/>
    <w:rsid w:val="00A80276"/>
    <w:rsid w:val="00A83336"/>
    <w:rsid w:val="00A92DCA"/>
    <w:rsid w:val="00AC6559"/>
    <w:rsid w:val="00AD7644"/>
    <w:rsid w:val="00AE4269"/>
    <w:rsid w:val="00AF442D"/>
    <w:rsid w:val="00AF6360"/>
    <w:rsid w:val="00AF6E9B"/>
    <w:rsid w:val="00B2179C"/>
    <w:rsid w:val="00B4635C"/>
    <w:rsid w:val="00B47E40"/>
    <w:rsid w:val="00B7296A"/>
    <w:rsid w:val="00B90FAE"/>
    <w:rsid w:val="00B97C0B"/>
    <w:rsid w:val="00BA7DAB"/>
    <w:rsid w:val="00BB209B"/>
    <w:rsid w:val="00BB6EA6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B5F47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611FF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B198C"/>
    <w:rsid w:val="00FD5805"/>
    <w:rsid w:val="00FD793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A4141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9EDB-14C3-4AB5-91E6-A2788E6D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Lejla Kurtovic</cp:lastModifiedBy>
  <cp:revision>5</cp:revision>
  <cp:lastPrinted>2020-04-23T08:33:00Z</cp:lastPrinted>
  <dcterms:created xsi:type="dcterms:W3CDTF">2025-08-28T08:47:00Z</dcterms:created>
  <dcterms:modified xsi:type="dcterms:W3CDTF">2025-08-28T11:08:00Z</dcterms:modified>
</cp:coreProperties>
</file>