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B9" w:rsidRDefault="007E6FB9">
      <w:pPr>
        <w:rPr>
          <w:lang w:val="hr-HR"/>
        </w:rPr>
      </w:pPr>
      <w:bookmarkStart w:id="0" w:name="_GoBack"/>
      <w:bookmarkEnd w:id="0"/>
    </w:p>
    <w:p w:rsidR="007E6FB9" w:rsidRDefault="007E6FB9">
      <w:pPr>
        <w:rPr>
          <w:i/>
          <w:lang w:val="hr-HR"/>
        </w:rPr>
      </w:pPr>
    </w:p>
    <w:p w:rsidR="007E6FB9" w:rsidRDefault="007E6FB9">
      <w:pPr>
        <w:rPr>
          <w:lang w:val="hr-HR"/>
        </w:rPr>
      </w:pPr>
    </w:p>
    <w:p w:rsidR="007E6FB9" w:rsidRDefault="007E6FB9">
      <w:pPr>
        <w:rPr>
          <w:lang w:val="hr-HR"/>
        </w:rPr>
      </w:pPr>
    </w:p>
    <w:p w:rsidR="007E6FB9" w:rsidRDefault="00D525A8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7E6FB9" w:rsidRDefault="007E6FB9">
      <w:pPr>
        <w:jc w:val="both"/>
        <w:rPr>
          <w:lang w:val="bs-Latn-BA"/>
        </w:rPr>
      </w:pPr>
    </w:p>
    <w:p w:rsidR="007E6FB9" w:rsidRDefault="007E6FB9">
      <w:pPr>
        <w:jc w:val="both"/>
        <w:rPr>
          <w:lang w:val="bs-Latn-BA"/>
        </w:rPr>
      </w:pPr>
    </w:p>
    <w:p w:rsidR="007E6FB9" w:rsidRDefault="00D525A8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7E6FB9" w:rsidRDefault="007E6FB9">
      <w:pPr>
        <w:jc w:val="center"/>
        <w:rPr>
          <w:b/>
          <w:lang w:val="bs-Latn-BA"/>
        </w:rPr>
      </w:pPr>
    </w:p>
    <w:p w:rsidR="007E6FB9" w:rsidRDefault="007E6FB9">
      <w:pPr>
        <w:jc w:val="center"/>
        <w:rPr>
          <w:b/>
          <w:lang w:val="bs-Latn-BA"/>
        </w:rPr>
      </w:pPr>
    </w:p>
    <w:p w:rsidR="007E6FB9" w:rsidRDefault="00D525A8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</w:t>
      </w:r>
      <w:r>
        <w:rPr>
          <w:b/>
          <w:lang w:val="bs-Latn-BA"/>
        </w:rPr>
        <w:t xml:space="preserve"> </w:t>
      </w:r>
      <w:r>
        <w:rPr>
          <w:rFonts w:eastAsia="SimSun"/>
          <w:color w:val="000000" w:themeColor="text1"/>
        </w:rPr>
        <w:t>986-0-1-13-2-162/24</w:t>
      </w:r>
    </w:p>
    <w:p w:rsidR="007E6FB9" w:rsidRDefault="00D525A8">
      <w:pPr>
        <w:ind w:left="2880" w:hangingChars="1200" w:hanging="2880"/>
        <w:jc w:val="both"/>
        <w:rPr>
          <w:rFonts w:eastAsia="SimSun"/>
          <w:color w:val="000000" w:themeColor="text1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      </w:t>
      </w:r>
      <w:r>
        <w:rPr>
          <w:b/>
          <w:color w:val="000000" w:themeColor="text1"/>
          <w:lang w:val="bs-Latn-BA"/>
        </w:rPr>
        <w:t xml:space="preserve">   </w:t>
      </w:r>
      <w:r>
        <w:rPr>
          <w:rFonts w:eastAsia="SimSun"/>
          <w:color w:val="000000" w:themeColor="text1"/>
        </w:rPr>
        <w:t>Nabavka srednjenaponskih SF6 blokova</w:t>
      </w:r>
    </w:p>
    <w:p w:rsidR="007E6FB9" w:rsidRDefault="00D525A8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7E6FB9" w:rsidRDefault="00D525A8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7E6FB9" w:rsidRDefault="00D525A8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7E6FB9" w:rsidRDefault="00D525A8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</w:t>
      </w:r>
      <w:r>
        <w:rPr>
          <w:bCs/>
          <w:lang w:val="bs-Latn-BA"/>
        </w:rPr>
        <w:t>23</w:t>
      </w:r>
      <w:r>
        <w:rPr>
          <w:bCs/>
          <w:lang w:val="bs-Latn-BA"/>
        </w:rPr>
        <w:t>.07.2024. - 23.07.2027.godine</w:t>
      </w:r>
    </w:p>
    <w:p w:rsidR="007E6FB9" w:rsidRDefault="007E6FB9">
      <w:pPr>
        <w:jc w:val="both"/>
        <w:rPr>
          <w:lang w:val="hr-HR"/>
        </w:rPr>
      </w:pPr>
    </w:p>
    <w:p w:rsidR="007E6FB9" w:rsidRDefault="007E6FB9">
      <w:pPr>
        <w:jc w:val="both"/>
        <w:rPr>
          <w:b/>
          <w:bCs/>
          <w:lang w:val="hr-HR"/>
        </w:rPr>
      </w:pPr>
    </w:p>
    <w:p w:rsidR="007E6FB9" w:rsidRDefault="00D525A8">
      <w:pPr>
        <w:pStyle w:val="ListParagraph"/>
        <w:numPr>
          <w:ilvl w:val="0"/>
          <w:numId w:val="1"/>
        </w:numPr>
        <w:spacing w:line="360" w:lineRule="auto"/>
        <w:ind w:left="240"/>
        <w:rPr>
          <w:b/>
          <w:bCs/>
          <w:lang w:val="bs-Latn-BA"/>
        </w:rPr>
      </w:pPr>
      <w:r>
        <w:rPr>
          <w:b/>
          <w:bCs/>
          <w:lang w:val="bs-Latn-BA"/>
        </w:rPr>
        <w:t>NAVITAS ENGINEERING &amp; AUTOMATION   d.o.o. Sarajevo</w:t>
      </w:r>
    </w:p>
    <w:p w:rsidR="007E6FB9" w:rsidRDefault="00D525A8">
      <w:pPr>
        <w:pStyle w:val="ListParagraph"/>
        <w:numPr>
          <w:ilvl w:val="0"/>
          <w:numId w:val="1"/>
        </w:numPr>
        <w:spacing w:line="360" w:lineRule="auto"/>
        <w:ind w:left="240"/>
        <w:rPr>
          <w:b/>
          <w:bCs/>
          <w:lang w:val="bs-Latn-BA"/>
        </w:rPr>
      </w:pPr>
      <w:r>
        <w:rPr>
          <w:b/>
          <w:bCs/>
          <w:lang w:val="bs-Latn-BA"/>
        </w:rPr>
        <w:t>MALCom d.o.o. Sarajevo</w:t>
      </w:r>
    </w:p>
    <w:p w:rsidR="007E6FB9" w:rsidRDefault="00D525A8">
      <w:pPr>
        <w:pStyle w:val="ListParagraph"/>
        <w:numPr>
          <w:ilvl w:val="0"/>
          <w:numId w:val="1"/>
        </w:numPr>
        <w:spacing w:line="360" w:lineRule="auto"/>
        <w:ind w:left="240"/>
        <w:rPr>
          <w:b/>
          <w:bCs/>
          <w:lang w:val="bs-Latn-BA"/>
        </w:rPr>
      </w:pPr>
      <w:r>
        <w:rPr>
          <w:b/>
          <w:bCs/>
          <w:lang w:val="bs-Latn-BA"/>
        </w:rPr>
        <w:t xml:space="preserve">Grupa kandidata: MIBO Komunikacije d.o.o. Sarajevo i VALTER - ELEKTRO d.o.o.   </w:t>
      </w:r>
    </w:p>
    <w:p w:rsidR="007E6FB9" w:rsidRDefault="00D525A8">
      <w:pPr>
        <w:pStyle w:val="ListParagraph"/>
        <w:spacing w:line="360" w:lineRule="auto"/>
        <w:ind w:left="0" w:firstLineChars="200" w:firstLine="480"/>
        <w:rPr>
          <w:b/>
          <w:bCs/>
          <w:lang w:val="bs-Latn-BA"/>
        </w:rPr>
      </w:pPr>
      <w:r>
        <w:rPr>
          <w:b/>
          <w:bCs/>
          <w:lang w:val="bs-Latn-BA"/>
        </w:rPr>
        <w:t>Sarajevo</w:t>
      </w:r>
    </w:p>
    <w:p w:rsidR="007E6FB9" w:rsidRDefault="007E6FB9">
      <w:pPr>
        <w:pStyle w:val="ListParagraph"/>
        <w:spacing w:line="360" w:lineRule="auto"/>
        <w:ind w:left="240"/>
        <w:rPr>
          <w:lang w:val="hr-HR"/>
        </w:rPr>
      </w:pPr>
    </w:p>
    <w:p w:rsidR="007E6FB9" w:rsidRDefault="00D525A8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predmetne Liste kvalifikovanih kandidata, priznavanjem kvalifikacije svakom kandidatu koji je podnio Zahtjev za </w:t>
      </w:r>
      <w:r>
        <w:rPr>
          <w:lang w:val="hr-HR"/>
        </w:rPr>
        <w:t>učešće u toku trajanja ovog Sistema kvalifikacije i koji ispunjava kvalifikacijske kriterije.</w:t>
      </w:r>
    </w:p>
    <w:p w:rsidR="007E6FB9" w:rsidRDefault="007E6FB9">
      <w:pPr>
        <w:rPr>
          <w:lang w:val="hr-HR"/>
        </w:rPr>
      </w:pPr>
    </w:p>
    <w:p w:rsidR="007E6FB9" w:rsidRDefault="007E6FB9">
      <w:pPr>
        <w:rPr>
          <w:lang w:val="hr-HR"/>
        </w:rPr>
      </w:pPr>
    </w:p>
    <w:sectPr w:rsidR="007E6FB9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A8" w:rsidRDefault="00D525A8">
      <w:r>
        <w:separator/>
      </w:r>
    </w:p>
  </w:endnote>
  <w:endnote w:type="continuationSeparator" w:id="0">
    <w:p w:rsidR="00D525A8" w:rsidRDefault="00D5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7E6FB9">
      <w:trPr>
        <w:trHeight w:val="179"/>
      </w:trPr>
      <w:tc>
        <w:tcPr>
          <w:tcW w:w="9810" w:type="dxa"/>
        </w:tcPr>
        <w:p w:rsidR="007E6FB9" w:rsidRDefault="00D525A8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6FB9" w:rsidRDefault="00D525A8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B9" w:rsidRDefault="00D525A8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7E6FB9" w:rsidRDefault="00D525A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0B73BD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A8" w:rsidRDefault="00D525A8">
      <w:r>
        <w:separator/>
      </w:r>
    </w:p>
  </w:footnote>
  <w:footnote w:type="continuationSeparator" w:id="0">
    <w:p w:rsidR="00D525A8" w:rsidRDefault="00D5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FB9" w:rsidRDefault="00D525A8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5CC3"/>
    <w:multiLevelType w:val="singleLevel"/>
    <w:tmpl w:val="56115CC3"/>
    <w:lvl w:ilvl="0">
      <w:start w:val="1"/>
      <w:numFmt w:val="decimal"/>
      <w:suff w:val="space"/>
      <w:lvlText w:val="%1."/>
      <w:lvlJc w:val="left"/>
      <w:pPr>
        <w:ind w:left="-1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3BD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E6FB9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25A8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B1E1F83"/>
    <w:rsid w:val="14787422"/>
    <w:rsid w:val="1715503C"/>
    <w:rsid w:val="19B0368B"/>
    <w:rsid w:val="1EE51E25"/>
    <w:rsid w:val="2697711B"/>
    <w:rsid w:val="26A0342B"/>
    <w:rsid w:val="29C63B40"/>
    <w:rsid w:val="2FE70BCE"/>
    <w:rsid w:val="32594D68"/>
    <w:rsid w:val="328F2182"/>
    <w:rsid w:val="366115F3"/>
    <w:rsid w:val="39961DB1"/>
    <w:rsid w:val="3F70148D"/>
    <w:rsid w:val="488B6D4B"/>
    <w:rsid w:val="49777AB9"/>
    <w:rsid w:val="5F6744E4"/>
    <w:rsid w:val="6043407E"/>
    <w:rsid w:val="60BB4A5B"/>
    <w:rsid w:val="693A6306"/>
    <w:rsid w:val="6D2F59B1"/>
    <w:rsid w:val="6E79134A"/>
    <w:rsid w:val="79C318B9"/>
    <w:rsid w:val="7BE2597C"/>
    <w:rsid w:val="7C9A0FFB"/>
    <w:rsid w:val="7E6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97FE72-53D5-4579-ADF5-689EEDE1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2B34-B18A-4762-A611-F0D82C9E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2025-08-28T05:20:00Z</dcterms:created>
  <dcterms:modified xsi:type="dcterms:W3CDTF">2025-08-28T05:20:00Z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31FD64CE03714C88A62C0BC0CF5C3274_13</vt:lpwstr>
  </property>
</Properties>
</file>