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E7" w:rsidRDefault="00192FE7">
      <w:pPr>
        <w:rPr>
          <w:lang w:val="hr-HR"/>
        </w:rPr>
      </w:pPr>
      <w:bookmarkStart w:id="0" w:name="_GoBack"/>
      <w:bookmarkEnd w:id="0"/>
    </w:p>
    <w:p w:rsidR="00192FE7" w:rsidRDefault="00192FE7">
      <w:pPr>
        <w:rPr>
          <w:i/>
          <w:lang w:val="hr-HR"/>
        </w:rPr>
      </w:pPr>
    </w:p>
    <w:p w:rsidR="00192FE7" w:rsidRDefault="00192FE7">
      <w:pPr>
        <w:rPr>
          <w:lang w:val="hr-HR"/>
        </w:rPr>
      </w:pPr>
    </w:p>
    <w:p w:rsidR="00192FE7" w:rsidRDefault="00192FE7">
      <w:pPr>
        <w:rPr>
          <w:lang w:val="hr-HR"/>
        </w:rPr>
      </w:pPr>
    </w:p>
    <w:p w:rsidR="00192FE7" w:rsidRDefault="0022279E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192FE7" w:rsidRDefault="00192FE7">
      <w:pPr>
        <w:jc w:val="both"/>
        <w:rPr>
          <w:lang w:val="bs-Latn-BA"/>
        </w:rPr>
      </w:pPr>
    </w:p>
    <w:p w:rsidR="00192FE7" w:rsidRDefault="00192FE7">
      <w:pPr>
        <w:jc w:val="both"/>
        <w:rPr>
          <w:lang w:val="bs-Latn-BA"/>
        </w:rPr>
      </w:pPr>
    </w:p>
    <w:p w:rsidR="00192FE7" w:rsidRDefault="0022279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192FE7" w:rsidRDefault="00192FE7">
      <w:pPr>
        <w:jc w:val="center"/>
        <w:rPr>
          <w:b/>
          <w:lang w:val="bs-Latn-BA"/>
        </w:rPr>
      </w:pPr>
    </w:p>
    <w:p w:rsidR="00192FE7" w:rsidRDefault="00192FE7">
      <w:pPr>
        <w:jc w:val="center"/>
        <w:rPr>
          <w:b/>
          <w:lang w:val="bs-Latn-BA"/>
        </w:rPr>
      </w:pPr>
    </w:p>
    <w:p w:rsidR="00192FE7" w:rsidRDefault="0022279E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>986-0-1-9-2-121/24</w:t>
      </w:r>
    </w:p>
    <w:p w:rsidR="00192FE7" w:rsidRDefault="0022279E">
      <w:pPr>
        <w:ind w:left="2880" w:hangingChars="1200" w:hanging="2880"/>
        <w:jc w:val="both"/>
        <w:rPr>
          <w:rFonts w:eastAsia="SimSun"/>
          <w:color w:val="000000" w:themeColor="text1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>
        <w:rPr>
          <w:rFonts w:eastAsia="SimSun"/>
          <w:color w:val="000000" w:themeColor="text1"/>
        </w:rPr>
        <w:t>Nabavka plastične opreme</w:t>
      </w:r>
    </w:p>
    <w:p w:rsidR="00192FE7" w:rsidRDefault="0022279E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192FE7" w:rsidRDefault="0022279E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192FE7" w:rsidRDefault="0022279E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192FE7" w:rsidRDefault="0022279E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07</w:t>
      </w:r>
      <w:r>
        <w:rPr>
          <w:bCs/>
          <w:lang w:val="bs-Latn-BA"/>
        </w:rPr>
        <w:t>.06.2024. - 07.06.2027.godine</w:t>
      </w:r>
    </w:p>
    <w:p w:rsidR="00192FE7" w:rsidRDefault="00192FE7">
      <w:pPr>
        <w:jc w:val="both"/>
        <w:rPr>
          <w:lang w:val="hr-HR"/>
        </w:rPr>
      </w:pPr>
    </w:p>
    <w:p w:rsidR="00192FE7" w:rsidRDefault="00192FE7">
      <w:pPr>
        <w:jc w:val="both"/>
        <w:rPr>
          <w:b/>
          <w:bCs/>
          <w:lang w:val="hr-HR"/>
        </w:rPr>
      </w:pPr>
    </w:p>
    <w:p w:rsidR="00192FE7" w:rsidRDefault="0022279E">
      <w:pPr>
        <w:pStyle w:val="ListParagraph"/>
        <w:numPr>
          <w:ilvl w:val="0"/>
          <w:numId w:val="1"/>
        </w:numPr>
        <w:spacing w:line="360" w:lineRule="auto"/>
        <w:ind w:left="240"/>
        <w:rPr>
          <w:lang w:val="bs-Latn-BA"/>
        </w:rPr>
      </w:pPr>
      <w:r>
        <w:rPr>
          <w:b/>
          <w:bCs/>
          <w:lang w:val="bs-Latn-BA"/>
        </w:rPr>
        <w:t>ZIM - PLAST d.o.o. Gračanica</w:t>
      </w:r>
    </w:p>
    <w:p w:rsidR="00192FE7" w:rsidRDefault="00192FE7">
      <w:pPr>
        <w:pStyle w:val="ListParagraph"/>
        <w:spacing w:line="360" w:lineRule="auto"/>
        <w:ind w:left="0"/>
        <w:rPr>
          <w:lang w:val="bs-Latn-BA"/>
        </w:rPr>
      </w:pPr>
    </w:p>
    <w:p w:rsidR="00192FE7" w:rsidRDefault="0022279E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kandidata, priznavanjem </w:t>
      </w:r>
      <w:r>
        <w:rPr>
          <w:lang w:val="hr-HR"/>
        </w:rPr>
        <w:t>kvalifikacije svakom kandidatu koji je podnio Zahtjev za učešće u toku trajanja ovog Sistema kvalifikacije i koji ispunjava kvalifikacijske kriterije.</w:t>
      </w:r>
    </w:p>
    <w:p w:rsidR="00192FE7" w:rsidRDefault="00192FE7">
      <w:pPr>
        <w:rPr>
          <w:lang w:val="hr-HR"/>
        </w:rPr>
      </w:pPr>
    </w:p>
    <w:p w:rsidR="00192FE7" w:rsidRDefault="00192FE7">
      <w:pPr>
        <w:rPr>
          <w:lang w:val="hr-HR"/>
        </w:rPr>
      </w:pPr>
    </w:p>
    <w:sectPr w:rsidR="00192FE7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9E" w:rsidRDefault="0022279E">
      <w:r>
        <w:separator/>
      </w:r>
    </w:p>
  </w:endnote>
  <w:endnote w:type="continuationSeparator" w:id="0">
    <w:p w:rsidR="0022279E" w:rsidRDefault="0022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192FE7">
      <w:trPr>
        <w:trHeight w:val="179"/>
      </w:trPr>
      <w:tc>
        <w:tcPr>
          <w:tcW w:w="9810" w:type="dxa"/>
        </w:tcPr>
        <w:p w:rsidR="00192FE7" w:rsidRDefault="0022279E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92FE7" w:rsidRDefault="0022279E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E7" w:rsidRDefault="0022279E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192FE7" w:rsidRDefault="0022279E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</w:instrText>
    </w:r>
    <w:r>
      <w:rPr>
        <w:sz w:val="14"/>
        <w:szCs w:val="14"/>
      </w:rPr>
      <w:instrText xml:space="preserve"> MERGEFORMAT </w:instrText>
    </w:r>
    <w:r>
      <w:rPr>
        <w:sz w:val="14"/>
        <w:szCs w:val="14"/>
      </w:rPr>
      <w:fldChar w:fldCharType="separate"/>
    </w:r>
    <w:r w:rsidR="00FD5183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9E" w:rsidRDefault="0022279E">
      <w:r>
        <w:separator/>
      </w:r>
    </w:p>
  </w:footnote>
  <w:footnote w:type="continuationSeparator" w:id="0">
    <w:p w:rsidR="0022279E" w:rsidRDefault="0022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E7" w:rsidRDefault="0022279E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557979"/>
    <w:multiLevelType w:val="singleLevel"/>
    <w:tmpl w:val="91557979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92FE7"/>
    <w:rsid w:val="0020212E"/>
    <w:rsid w:val="00210DBE"/>
    <w:rsid w:val="00212317"/>
    <w:rsid w:val="0022279E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183"/>
    <w:rsid w:val="00FD5805"/>
    <w:rsid w:val="00FD7936"/>
    <w:rsid w:val="00FF60C7"/>
    <w:rsid w:val="01075092"/>
    <w:rsid w:val="04060B1E"/>
    <w:rsid w:val="0B1E1F83"/>
    <w:rsid w:val="14787422"/>
    <w:rsid w:val="1715503C"/>
    <w:rsid w:val="189736CA"/>
    <w:rsid w:val="19B0368B"/>
    <w:rsid w:val="1EE51E25"/>
    <w:rsid w:val="2697711B"/>
    <w:rsid w:val="26A0342B"/>
    <w:rsid w:val="29C63B40"/>
    <w:rsid w:val="2FE70BCE"/>
    <w:rsid w:val="328F2182"/>
    <w:rsid w:val="366115F3"/>
    <w:rsid w:val="39961DB1"/>
    <w:rsid w:val="3B0D2CD5"/>
    <w:rsid w:val="3F70148D"/>
    <w:rsid w:val="488B6D4B"/>
    <w:rsid w:val="49777AB9"/>
    <w:rsid w:val="58CF0EC3"/>
    <w:rsid w:val="5F6744E4"/>
    <w:rsid w:val="6043407E"/>
    <w:rsid w:val="60BB4A5B"/>
    <w:rsid w:val="693A6306"/>
    <w:rsid w:val="69DE499D"/>
    <w:rsid w:val="6D2F59B1"/>
    <w:rsid w:val="6E79134A"/>
    <w:rsid w:val="79C318B9"/>
    <w:rsid w:val="7BE2597C"/>
    <w:rsid w:val="7C9A0FFB"/>
    <w:rsid w:val="7DDF0F28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D47BAE-F940-458B-8600-622E0A59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887F-4287-435D-97C2-F60C5642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2025-08-28T05:20:00Z</dcterms:created>
  <dcterms:modified xsi:type="dcterms:W3CDTF">2025-08-28T05:20:00Z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376EFCFCD94144509FE04FBC345E03F2_13</vt:lpwstr>
  </property>
</Properties>
</file>