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4E" w:rsidRDefault="006E354E">
      <w:pPr>
        <w:rPr>
          <w:lang w:val="hr-HR"/>
        </w:rPr>
      </w:pPr>
      <w:bookmarkStart w:id="0" w:name="_GoBack"/>
      <w:bookmarkEnd w:id="0"/>
    </w:p>
    <w:p w:rsidR="006E354E" w:rsidRDefault="006E354E">
      <w:pPr>
        <w:rPr>
          <w:i/>
          <w:lang w:val="hr-HR"/>
        </w:rPr>
      </w:pPr>
    </w:p>
    <w:p w:rsidR="006E354E" w:rsidRDefault="006E354E">
      <w:pPr>
        <w:rPr>
          <w:lang w:val="hr-HR"/>
        </w:rPr>
      </w:pPr>
    </w:p>
    <w:p w:rsidR="006E354E" w:rsidRDefault="006E354E">
      <w:pPr>
        <w:rPr>
          <w:lang w:val="hr-HR"/>
        </w:rPr>
      </w:pPr>
    </w:p>
    <w:p w:rsidR="006E354E" w:rsidRDefault="003C5BA7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 i člana 5. stav 1. pod f) Uputstva o uspostavljanju i vođenju sistema kvalifikacije („Službeni glasnik BiH“ broj: 96/14),  JP Elektroprivreda BiH d.d. – Sarajevo formira</w:t>
      </w:r>
    </w:p>
    <w:p w:rsidR="006E354E" w:rsidRDefault="006E354E">
      <w:pPr>
        <w:jc w:val="both"/>
        <w:rPr>
          <w:lang w:val="bs-Latn-BA"/>
        </w:rPr>
      </w:pPr>
    </w:p>
    <w:p w:rsidR="006E354E" w:rsidRDefault="006E354E">
      <w:pPr>
        <w:jc w:val="both"/>
        <w:rPr>
          <w:lang w:val="bs-Latn-BA"/>
        </w:rPr>
      </w:pPr>
    </w:p>
    <w:p w:rsidR="006E354E" w:rsidRDefault="003C5BA7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6E354E" w:rsidRDefault="006E354E">
      <w:pPr>
        <w:jc w:val="center"/>
        <w:rPr>
          <w:b/>
          <w:lang w:val="bs-Latn-BA"/>
        </w:rPr>
      </w:pPr>
    </w:p>
    <w:p w:rsidR="006E354E" w:rsidRDefault="006E354E">
      <w:pPr>
        <w:jc w:val="center"/>
        <w:rPr>
          <w:b/>
          <w:lang w:val="bs-Latn-BA"/>
        </w:rPr>
      </w:pPr>
    </w:p>
    <w:p w:rsidR="006E354E" w:rsidRDefault="003C5BA7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</w:t>
      </w:r>
      <w:r w:rsidRPr="00DC4FA2">
        <w:rPr>
          <w:rFonts w:eastAsia="SimSun"/>
          <w:color w:val="000000" w:themeColor="text1"/>
          <w:lang w:val="de-DE"/>
        </w:rPr>
        <w:t>986-0-1-21-2-286/24</w:t>
      </w:r>
    </w:p>
    <w:p w:rsidR="006E354E" w:rsidRDefault="003C5BA7">
      <w:pPr>
        <w:ind w:left="2880" w:hangingChars="1200" w:hanging="2880"/>
        <w:jc w:val="both"/>
        <w:rPr>
          <w:rFonts w:eastAsia="SimSun"/>
          <w:color w:val="000000" w:themeColor="text1"/>
          <w:lang w:val="bs-Latn-BA"/>
        </w:rPr>
      </w:pPr>
      <w:r>
        <w:rPr>
          <w:b/>
          <w:color w:val="000000" w:themeColor="text1"/>
          <w:lang w:val="hr-HR"/>
        </w:rPr>
        <w:t>Predmet:</w:t>
      </w:r>
      <w:r>
        <w:rPr>
          <w:b/>
          <w:color w:val="000000" w:themeColor="text1"/>
          <w:lang w:val="bs-Latn-BA"/>
        </w:rPr>
        <w:t xml:space="preserve">                                </w:t>
      </w:r>
      <w:r w:rsidRPr="00DC4FA2">
        <w:rPr>
          <w:rFonts w:eastAsia="SimSun"/>
          <w:color w:val="000000" w:themeColor="text1"/>
          <w:lang w:val="hr-HR"/>
        </w:rPr>
        <w:t>Nabavka užadi za nadzemne vodove </w:t>
      </w:r>
    </w:p>
    <w:p w:rsidR="006E354E" w:rsidRDefault="003C5BA7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 w:rsidRPr="00DC4FA2">
        <w:rPr>
          <w:rFonts w:eastAsia="SimSun"/>
          <w:color w:val="000000" w:themeColor="text1"/>
          <w:lang w:val="bs-Latn-BA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 w:rsidRPr="00DC4FA2">
        <w:rPr>
          <w:rFonts w:eastAsia="SimSun"/>
          <w:color w:val="000000" w:themeColor="text1"/>
          <w:lang w:val="bs-Latn-BA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6E354E" w:rsidRPr="00DC4FA2" w:rsidRDefault="003C5BA7">
      <w:pPr>
        <w:ind w:leftChars="1200" w:left="4320" w:hangingChars="600" w:hanging="1440"/>
        <w:jc w:val="both"/>
        <w:rPr>
          <w:rFonts w:eastAsia="SimSun"/>
          <w:color w:val="000000" w:themeColor="text1"/>
          <w:lang w:val="bs-Latn-BA"/>
        </w:rPr>
      </w:pPr>
      <w:r w:rsidRPr="00DC4FA2">
        <w:rPr>
          <w:rFonts w:eastAsia="SimSun"/>
          <w:color w:val="000000" w:themeColor="text1"/>
          <w:lang w:val="bs-Latn-BA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 w:rsidRPr="00DC4FA2">
        <w:rPr>
          <w:rFonts w:eastAsia="SimSun"/>
          <w:color w:val="000000" w:themeColor="text1"/>
          <w:lang w:val="bs-Latn-BA"/>
        </w:rPr>
        <w:t xml:space="preserve"> BiH d.d. - Sarajevo</w:t>
      </w:r>
    </w:p>
    <w:p w:rsidR="006E354E" w:rsidRDefault="003C5BA7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6E354E" w:rsidRDefault="003C5BA7">
      <w:pPr>
        <w:jc w:val="both"/>
        <w:rPr>
          <w:bCs/>
          <w:color w:val="000000" w:themeColor="text1"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12</w:t>
      </w:r>
      <w:r>
        <w:rPr>
          <w:bCs/>
          <w:color w:val="000000" w:themeColor="text1"/>
          <w:lang w:val="bs-Latn-BA"/>
        </w:rPr>
        <w:t>.12.2024. - 12.12.2027.godine</w:t>
      </w:r>
    </w:p>
    <w:p w:rsidR="006E354E" w:rsidRDefault="006E354E">
      <w:pPr>
        <w:jc w:val="both"/>
        <w:rPr>
          <w:lang w:val="hr-HR"/>
        </w:rPr>
      </w:pPr>
    </w:p>
    <w:p w:rsidR="006E354E" w:rsidRDefault="006E354E">
      <w:pPr>
        <w:jc w:val="both"/>
        <w:rPr>
          <w:b/>
          <w:bCs/>
          <w:lang w:val="hr-HR"/>
        </w:rPr>
      </w:pPr>
    </w:p>
    <w:p w:rsidR="006E354E" w:rsidRDefault="003C5BA7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MALCom d.o.o. Sarajevo</w:t>
      </w:r>
    </w:p>
    <w:p w:rsidR="006E354E" w:rsidRPr="00DC4FA2" w:rsidRDefault="003C5BA7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POWERDIS d.o.o. Bihać</w:t>
      </w:r>
    </w:p>
    <w:p w:rsidR="00DC4FA2" w:rsidRDefault="00DC4FA2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Grupa kandidata: EKP ELKER a.d. Ljubija i MILIĆ d.o.o. Paraćin - Srbija</w:t>
      </w:r>
    </w:p>
    <w:p w:rsidR="006E354E" w:rsidRDefault="006E354E">
      <w:pPr>
        <w:pStyle w:val="ListParagraph"/>
        <w:spacing w:line="360" w:lineRule="auto"/>
        <w:ind w:left="0"/>
        <w:rPr>
          <w:lang w:val="bs-Latn-BA"/>
        </w:rPr>
      </w:pPr>
    </w:p>
    <w:p w:rsidR="006E354E" w:rsidRDefault="003C5BA7">
      <w:pPr>
        <w:jc w:val="both"/>
        <w:rPr>
          <w:lang w:val="hr-HR"/>
        </w:rPr>
      </w:pPr>
      <w:r>
        <w:rPr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6E354E" w:rsidRDefault="006E354E">
      <w:pPr>
        <w:rPr>
          <w:lang w:val="hr-HR"/>
        </w:rPr>
      </w:pPr>
    </w:p>
    <w:p w:rsidR="006E354E" w:rsidRDefault="006E354E">
      <w:pPr>
        <w:rPr>
          <w:lang w:val="hr-HR"/>
        </w:rPr>
      </w:pPr>
    </w:p>
    <w:sectPr w:rsidR="006E354E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2C" w:rsidRDefault="0027302C">
      <w:r>
        <w:separator/>
      </w:r>
    </w:p>
  </w:endnote>
  <w:endnote w:type="continuationSeparator" w:id="0">
    <w:p w:rsidR="0027302C" w:rsidRDefault="0027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6E354E">
      <w:trPr>
        <w:trHeight w:val="179"/>
      </w:trPr>
      <w:tc>
        <w:tcPr>
          <w:tcW w:w="9810" w:type="dxa"/>
        </w:tcPr>
        <w:p w:rsidR="006E354E" w:rsidRDefault="003C5BA7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E354E" w:rsidRDefault="003C5BA7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4E" w:rsidRDefault="003C5BA7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6E354E" w:rsidRDefault="003C5BA7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297E08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2C" w:rsidRDefault="0027302C">
      <w:r>
        <w:separator/>
      </w:r>
    </w:p>
  </w:footnote>
  <w:footnote w:type="continuationSeparator" w:id="0">
    <w:p w:rsidR="0027302C" w:rsidRDefault="0027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4E" w:rsidRDefault="003C5BA7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8F245"/>
    <w:multiLevelType w:val="singleLevel"/>
    <w:tmpl w:val="71D8F245"/>
    <w:lvl w:ilvl="0">
      <w:start w:val="1"/>
      <w:numFmt w:val="decimal"/>
      <w:suff w:val="space"/>
      <w:lvlText w:val="%1."/>
      <w:lvlJc w:val="left"/>
      <w:rPr>
        <w:rFonts w:hint="default"/>
        <w:b/>
        <w:bCs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7302C"/>
    <w:rsid w:val="00297E08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C5BA7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354E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4FA2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4060B1E"/>
    <w:rsid w:val="0B1E1F83"/>
    <w:rsid w:val="14787422"/>
    <w:rsid w:val="1715503C"/>
    <w:rsid w:val="189736CA"/>
    <w:rsid w:val="19B0368B"/>
    <w:rsid w:val="1EE51E25"/>
    <w:rsid w:val="259F7224"/>
    <w:rsid w:val="2697711B"/>
    <w:rsid w:val="26A0342B"/>
    <w:rsid w:val="281077A2"/>
    <w:rsid w:val="29C63B40"/>
    <w:rsid w:val="2FE70BCE"/>
    <w:rsid w:val="328F2182"/>
    <w:rsid w:val="366115F3"/>
    <w:rsid w:val="389D10ED"/>
    <w:rsid w:val="39961DB1"/>
    <w:rsid w:val="3AE4110E"/>
    <w:rsid w:val="3B0D2CD5"/>
    <w:rsid w:val="3F70148D"/>
    <w:rsid w:val="3FDF7B91"/>
    <w:rsid w:val="44846A1E"/>
    <w:rsid w:val="488B6D4B"/>
    <w:rsid w:val="49777AB9"/>
    <w:rsid w:val="4BED4F3F"/>
    <w:rsid w:val="54042C47"/>
    <w:rsid w:val="58CF0EC3"/>
    <w:rsid w:val="5F1013E5"/>
    <w:rsid w:val="5F6744E4"/>
    <w:rsid w:val="6043407E"/>
    <w:rsid w:val="60BB4A5B"/>
    <w:rsid w:val="688A6851"/>
    <w:rsid w:val="693A6306"/>
    <w:rsid w:val="69DE499D"/>
    <w:rsid w:val="6D2F59B1"/>
    <w:rsid w:val="6E79134A"/>
    <w:rsid w:val="79C318B9"/>
    <w:rsid w:val="7BE2597C"/>
    <w:rsid w:val="7C9A0FFB"/>
    <w:rsid w:val="7DDF0F28"/>
    <w:rsid w:val="7E6418EB"/>
    <w:rsid w:val="7F6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0F5508-93B7-4E2B-8711-9A37DC91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14BDE-C6AF-46BE-A2C0-B77857DE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2025-08-28T05:13:00Z</dcterms:created>
  <dcterms:modified xsi:type="dcterms:W3CDTF">2025-08-28T05:13:00Z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FE45488E8DE5467A8CE957C69FB61891_13</vt:lpwstr>
  </property>
</Properties>
</file>