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F1" w:rsidRDefault="006C61F1">
      <w:pPr>
        <w:rPr>
          <w:lang w:val="hr-HR"/>
        </w:rPr>
      </w:pPr>
      <w:bookmarkStart w:id="0" w:name="_GoBack"/>
      <w:bookmarkEnd w:id="0"/>
    </w:p>
    <w:p w:rsidR="006C61F1" w:rsidRDefault="006C61F1">
      <w:pPr>
        <w:rPr>
          <w:i/>
          <w:lang w:val="hr-HR"/>
        </w:rPr>
      </w:pPr>
    </w:p>
    <w:p w:rsidR="006C61F1" w:rsidRDefault="006C61F1">
      <w:pPr>
        <w:rPr>
          <w:lang w:val="hr-HR"/>
        </w:rPr>
      </w:pPr>
    </w:p>
    <w:p w:rsidR="006C61F1" w:rsidRDefault="006C61F1">
      <w:pPr>
        <w:rPr>
          <w:lang w:val="hr-HR"/>
        </w:rPr>
      </w:pPr>
    </w:p>
    <w:p w:rsidR="006C61F1" w:rsidRDefault="000C146B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6C61F1" w:rsidRDefault="006C61F1">
      <w:pPr>
        <w:jc w:val="both"/>
        <w:rPr>
          <w:lang w:val="bs-Latn-BA"/>
        </w:rPr>
      </w:pPr>
    </w:p>
    <w:p w:rsidR="006C61F1" w:rsidRDefault="006C61F1">
      <w:pPr>
        <w:jc w:val="both"/>
        <w:rPr>
          <w:lang w:val="bs-Latn-BA"/>
        </w:rPr>
      </w:pPr>
    </w:p>
    <w:p w:rsidR="006C61F1" w:rsidRDefault="000C146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6C61F1" w:rsidRDefault="006C61F1">
      <w:pPr>
        <w:jc w:val="center"/>
        <w:rPr>
          <w:b/>
          <w:lang w:val="bs-Latn-BA"/>
        </w:rPr>
      </w:pPr>
    </w:p>
    <w:p w:rsidR="006C61F1" w:rsidRDefault="006C61F1">
      <w:pPr>
        <w:jc w:val="center"/>
        <w:rPr>
          <w:b/>
          <w:lang w:val="bs-Latn-BA"/>
        </w:rPr>
      </w:pPr>
    </w:p>
    <w:p w:rsidR="006C61F1" w:rsidRDefault="000C146B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    </w:t>
      </w:r>
      <w:r>
        <w:rPr>
          <w:rFonts w:eastAsia="SimSun"/>
          <w:color w:val="000000" w:themeColor="text1"/>
        </w:rPr>
        <w:t>986-0-1-3-2-35/24</w:t>
      </w:r>
    </w:p>
    <w:p w:rsidR="006C61F1" w:rsidRDefault="000C146B">
      <w:pPr>
        <w:tabs>
          <w:tab w:val="left" w:pos="3120"/>
        </w:tabs>
        <w:ind w:left="3120" w:hangingChars="1300" w:hanging="3120"/>
        <w:jc w:val="both"/>
        <w:rPr>
          <w:rFonts w:eastAsia="SimSun"/>
          <w:color w:val="000000" w:themeColor="text1"/>
          <w:shd w:val="clear" w:color="auto" w:fill="FFFFFF" w:themeFill="background1"/>
          <w:lang w:val="bs-Latn-BA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       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Nabavka 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betonskih cijevi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za potrebe elektrodistributivnih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podružnica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  </w:t>
      </w:r>
    </w:p>
    <w:p w:rsidR="006C61F1" w:rsidRDefault="000C146B">
      <w:pPr>
        <w:tabs>
          <w:tab w:val="left" w:pos="3120"/>
        </w:tabs>
        <w:ind w:leftChars="1300" w:left="4800" w:hangingChars="700" w:hanging="1680"/>
        <w:jc w:val="both"/>
        <w:rPr>
          <w:rFonts w:eastAsia="SimSun"/>
          <w:color w:val="000000" w:themeColor="text1"/>
          <w:shd w:val="clear" w:color="auto" w:fill="FFFFFF" w:themeFill="background1"/>
        </w:rPr>
      </w:pPr>
      <w:r>
        <w:rPr>
          <w:rFonts w:eastAsia="SimSun"/>
          <w:color w:val="000000" w:themeColor="text1"/>
          <w:shd w:val="clear" w:color="auto" w:fill="FFFFFF" w:themeFill="background1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BiH d.d. - Sarajevo</w:t>
      </w:r>
    </w:p>
    <w:p w:rsidR="006C61F1" w:rsidRDefault="000C146B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6C61F1" w:rsidRDefault="000C146B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    </w:t>
      </w:r>
      <w:r>
        <w:rPr>
          <w:bCs/>
          <w:lang w:val="bs-Latn-BA"/>
        </w:rPr>
        <w:t>16.02.2024. - 16.02.2027.godine</w:t>
      </w:r>
    </w:p>
    <w:p w:rsidR="006C61F1" w:rsidRDefault="006C61F1">
      <w:pPr>
        <w:jc w:val="both"/>
        <w:rPr>
          <w:lang w:val="hr-HR"/>
        </w:rPr>
      </w:pPr>
    </w:p>
    <w:p w:rsidR="006C61F1" w:rsidRDefault="006C61F1">
      <w:pPr>
        <w:jc w:val="both"/>
        <w:rPr>
          <w:b/>
          <w:bCs/>
          <w:lang w:val="hr-HR"/>
        </w:rPr>
      </w:pPr>
    </w:p>
    <w:p w:rsidR="006C61F1" w:rsidRDefault="000C146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ALMOS - TRADE d.o.o. Mostar</w:t>
      </w:r>
    </w:p>
    <w:p w:rsidR="006C61F1" w:rsidRDefault="000C146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EKP ELKER a.d. Ljubija</w:t>
      </w:r>
    </w:p>
    <w:p w:rsidR="006C61F1" w:rsidRDefault="000C146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BG ENERGO - TIM d.o.o. Prijedor</w:t>
      </w:r>
    </w:p>
    <w:p w:rsidR="006C61F1" w:rsidRDefault="000C146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NV - INVEST d.o.o. Sarajevo</w:t>
      </w:r>
    </w:p>
    <w:p w:rsidR="006C61F1" w:rsidRDefault="006C61F1">
      <w:pPr>
        <w:pStyle w:val="ListParagraph"/>
        <w:spacing w:line="360" w:lineRule="auto"/>
        <w:ind w:left="360"/>
        <w:rPr>
          <w:b/>
          <w:bCs/>
          <w:lang w:val="hr-HR"/>
        </w:rPr>
      </w:pPr>
    </w:p>
    <w:p w:rsidR="006C61F1" w:rsidRDefault="000C146B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6C61F1" w:rsidRDefault="000C146B">
      <w:pPr>
        <w:jc w:val="both"/>
        <w:rPr>
          <w:lang w:val="hr-HR"/>
        </w:rPr>
      </w:pPr>
      <w:r>
        <w:rPr>
          <w:lang w:val="hr-HR"/>
        </w:rPr>
        <w:t xml:space="preserve">Ugovorni organ </w:t>
      </w:r>
      <w:r>
        <w:rPr>
          <w:lang w:val="hr-HR"/>
        </w:rPr>
        <w:t>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6C61F1" w:rsidRDefault="006C61F1">
      <w:pPr>
        <w:rPr>
          <w:lang w:val="hr-HR"/>
        </w:rPr>
      </w:pPr>
    </w:p>
    <w:p w:rsidR="006C61F1" w:rsidRDefault="006C61F1">
      <w:pPr>
        <w:rPr>
          <w:lang w:val="hr-HR"/>
        </w:rPr>
      </w:pPr>
    </w:p>
    <w:sectPr w:rsidR="006C61F1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6B" w:rsidRDefault="000C146B">
      <w:r>
        <w:separator/>
      </w:r>
    </w:p>
  </w:endnote>
  <w:endnote w:type="continuationSeparator" w:id="0">
    <w:p w:rsidR="000C146B" w:rsidRDefault="000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6C61F1">
      <w:trPr>
        <w:trHeight w:val="179"/>
      </w:trPr>
      <w:tc>
        <w:tcPr>
          <w:tcW w:w="9810" w:type="dxa"/>
        </w:tcPr>
        <w:p w:rsidR="006C61F1" w:rsidRDefault="000C146B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61F1" w:rsidRDefault="000C146B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F1" w:rsidRDefault="000C146B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6C61F1" w:rsidRDefault="000C146B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F72F7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6B" w:rsidRDefault="000C146B">
      <w:r>
        <w:separator/>
      </w:r>
    </w:p>
  </w:footnote>
  <w:footnote w:type="continuationSeparator" w:id="0">
    <w:p w:rsidR="000C146B" w:rsidRDefault="000C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F1" w:rsidRDefault="000C146B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multilevel"/>
    <w:tmpl w:val="13A847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C146B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C61F1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CF72F7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EE51E25"/>
    <w:rsid w:val="328F2182"/>
    <w:rsid w:val="60BB4A5B"/>
    <w:rsid w:val="79C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824AC-5701-4E59-BC18-DD70D2F2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1F35-0FC7-4A09-AC1D-C85E85D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2025-08-28T05:18:00Z</dcterms:created>
  <dcterms:modified xsi:type="dcterms:W3CDTF">2025-08-28T05:18:00Z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B95EAE83F0C840CF9AF144DC55FE26E3_13</vt:lpwstr>
  </property>
</Properties>
</file>