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07204" w14:textId="77777777" w:rsidR="00523DEC" w:rsidRDefault="00523DEC">
      <w:pPr>
        <w:rPr>
          <w:noProof/>
          <w:lang w:val="hr-HR"/>
        </w:rPr>
      </w:pPr>
    </w:p>
    <w:p w14:paraId="4592C4F1" w14:textId="77777777" w:rsidR="00C51D0B" w:rsidRDefault="00C51D0B" w:rsidP="003A6C8B">
      <w:pPr>
        <w:rPr>
          <w:i/>
          <w:noProof/>
          <w:lang w:val="hr-HR"/>
        </w:rPr>
      </w:pPr>
    </w:p>
    <w:p w14:paraId="2A9A21F3" w14:textId="77777777" w:rsidR="00212317" w:rsidRDefault="00212317" w:rsidP="003A6C8B">
      <w:pPr>
        <w:rPr>
          <w:noProof/>
          <w:lang w:val="hr-HR"/>
        </w:rPr>
      </w:pPr>
    </w:p>
    <w:p w14:paraId="76153D4B" w14:textId="77777777" w:rsidR="00212317" w:rsidRDefault="00212317" w:rsidP="00212317">
      <w:pPr>
        <w:rPr>
          <w:noProof/>
          <w:lang w:val="hr-HR"/>
        </w:rPr>
      </w:pPr>
    </w:p>
    <w:p w14:paraId="27DD542B" w14:textId="77777777" w:rsidR="00212317" w:rsidRDefault="00212317" w:rsidP="00212317">
      <w:pPr>
        <w:jc w:val="both"/>
        <w:rPr>
          <w:lang w:val="bs-Latn-BA"/>
        </w:rPr>
      </w:pPr>
      <w:r>
        <w:rPr>
          <w:lang w:val="bs-Latn-BA"/>
        </w:rPr>
        <w:t>Na osnovu člana 85. stav 9. Zakona o javnim nabavkama Bosne i Hercegovine (“Službeni glasnik BiH”, broj: 39/14, 59/22 i 50/24)</w:t>
      </w:r>
      <w:r w:rsidR="004E5A8B">
        <w:rPr>
          <w:lang w:val="bs-Latn-BA"/>
        </w:rPr>
        <w:t xml:space="preserve"> i </w:t>
      </w:r>
      <w:r w:rsidR="003660DA">
        <w:rPr>
          <w:lang w:val="bs-Latn-BA"/>
        </w:rPr>
        <w:t xml:space="preserve">člana 5. stav 1. pod f) </w:t>
      </w:r>
      <w:r w:rsidR="004E5A8B">
        <w:rPr>
          <w:lang w:val="bs-Latn-BA"/>
        </w:rPr>
        <w:t xml:space="preserve">Uputstva o uspostavljanju i vođenju sistema kvalifikacije („Službeni glasnik BiH“ broj: 96/14), </w:t>
      </w:r>
      <w:r>
        <w:rPr>
          <w:lang w:val="bs-Latn-BA"/>
        </w:rPr>
        <w:t xml:space="preserve"> JP Elektroprivreda BiH d.d. – Sarajevo </w:t>
      </w:r>
      <w:r w:rsidR="004E5A8B">
        <w:rPr>
          <w:lang w:val="bs-Latn-BA"/>
        </w:rPr>
        <w:t>formira</w:t>
      </w:r>
    </w:p>
    <w:p w14:paraId="70F2BB14" w14:textId="77777777" w:rsidR="00212317" w:rsidRDefault="00212317" w:rsidP="00212317">
      <w:pPr>
        <w:jc w:val="both"/>
        <w:rPr>
          <w:lang w:val="bs-Latn-BA"/>
        </w:rPr>
      </w:pPr>
    </w:p>
    <w:p w14:paraId="2AFFD6B8" w14:textId="77777777" w:rsidR="00212317" w:rsidRDefault="00212317" w:rsidP="00212317">
      <w:pPr>
        <w:jc w:val="both"/>
        <w:rPr>
          <w:lang w:val="bs-Latn-BA"/>
        </w:rPr>
      </w:pPr>
    </w:p>
    <w:p w14:paraId="33DD0C6A" w14:textId="77777777" w:rsidR="00212317" w:rsidRDefault="00212317" w:rsidP="00212317">
      <w:pPr>
        <w:jc w:val="both"/>
        <w:rPr>
          <w:lang w:val="bs-Latn-BA"/>
        </w:rPr>
      </w:pPr>
    </w:p>
    <w:p w14:paraId="4232017E" w14:textId="77777777" w:rsidR="00212317" w:rsidRDefault="004E5A8B" w:rsidP="00212317">
      <w:pPr>
        <w:jc w:val="center"/>
        <w:rPr>
          <w:b/>
          <w:lang w:val="bs-Latn-BA"/>
        </w:rPr>
      </w:pPr>
      <w:r>
        <w:rPr>
          <w:b/>
          <w:lang w:val="bs-Latn-BA"/>
        </w:rPr>
        <w:t>LISTU</w:t>
      </w:r>
      <w:r w:rsidR="00212317">
        <w:rPr>
          <w:b/>
          <w:lang w:val="bs-Latn-BA"/>
        </w:rPr>
        <w:t xml:space="preserve"> KVALIFIKOVANIH KANDIDATA </w:t>
      </w:r>
    </w:p>
    <w:p w14:paraId="13702774" w14:textId="77777777" w:rsidR="00212317" w:rsidRDefault="00212317" w:rsidP="00212317">
      <w:pPr>
        <w:jc w:val="center"/>
        <w:rPr>
          <w:b/>
          <w:lang w:val="bs-Latn-BA"/>
        </w:rPr>
      </w:pPr>
    </w:p>
    <w:p w14:paraId="50A6371A" w14:textId="77777777" w:rsidR="00212317" w:rsidRPr="00212317" w:rsidRDefault="001F079A" w:rsidP="00212317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Sistem kvalifikacije broj: 986-0-</w:t>
      </w:r>
      <w:r w:rsidR="0069505F">
        <w:rPr>
          <w:b/>
          <w:sz w:val="22"/>
          <w:szCs w:val="22"/>
          <w:lang w:val="hr-HR"/>
        </w:rPr>
        <w:t>1-</w:t>
      </w:r>
      <w:r w:rsidR="005D2357">
        <w:rPr>
          <w:b/>
          <w:sz w:val="22"/>
          <w:szCs w:val="22"/>
          <w:lang w:val="hr-HR"/>
        </w:rPr>
        <w:t>2-2-136</w:t>
      </w:r>
      <w:r w:rsidR="0069505F">
        <w:rPr>
          <w:b/>
          <w:sz w:val="22"/>
          <w:szCs w:val="22"/>
          <w:lang w:val="hr-HR"/>
        </w:rPr>
        <w:t>/2</w:t>
      </w:r>
      <w:r w:rsidR="005D2357">
        <w:rPr>
          <w:b/>
          <w:sz w:val="22"/>
          <w:szCs w:val="22"/>
          <w:lang w:val="hr-HR"/>
        </w:rPr>
        <w:t>5</w:t>
      </w:r>
    </w:p>
    <w:p w14:paraId="139CAF7F" w14:textId="77777777" w:rsidR="00212317" w:rsidRDefault="00212317" w:rsidP="00212317">
      <w:pPr>
        <w:jc w:val="both"/>
        <w:rPr>
          <w:b/>
          <w:sz w:val="22"/>
          <w:szCs w:val="22"/>
          <w:lang w:val="hr-HR"/>
        </w:rPr>
      </w:pPr>
      <w:r w:rsidRPr="00212317">
        <w:rPr>
          <w:b/>
          <w:sz w:val="22"/>
          <w:szCs w:val="22"/>
          <w:lang w:val="hr-HR"/>
        </w:rPr>
        <w:t>Predmet:</w:t>
      </w:r>
      <w:r w:rsidR="0069505F">
        <w:rPr>
          <w:b/>
          <w:sz w:val="22"/>
          <w:szCs w:val="22"/>
          <w:lang w:val="hr-HR"/>
        </w:rPr>
        <w:t xml:space="preserve"> Nabavka </w:t>
      </w:r>
      <w:r w:rsidR="005D2357">
        <w:rPr>
          <w:b/>
          <w:sz w:val="22"/>
          <w:szCs w:val="22"/>
          <w:lang w:val="hr-HR"/>
        </w:rPr>
        <w:t>dizel goriva</w:t>
      </w:r>
      <w:r w:rsidR="001F079A">
        <w:rPr>
          <w:b/>
          <w:sz w:val="22"/>
          <w:szCs w:val="22"/>
          <w:lang w:val="hr-HR"/>
        </w:rPr>
        <w:t xml:space="preserve"> za potrebe </w:t>
      </w:r>
      <w:r w:rsidR="0069505F">
        <w:rPr>
          <w:b/>
          <w:sz w:val="22"/>
          <w:szCs w:val="22"/>
          <w:lang w:val="hr-HR"/>
        </w:rPr>
        <w:t xml:space="preserve">Podružnica </w:t>
      </w:r>
      <w:r w:rsidR="001F079A">
        <w:rPr>
          <w:b/>
          <w:sz w:val="22"/>
          <w:szCs w:val="22"/>
          <w:lang w:val="hr-HR"/>
        </w:rPr>
        <w:t>TE Tuzla</w:t>
      </w:r>
      <w:r w:rsidR="0069505F">
        <w:rPr>
          <w:b/>
          <w:sz w:val="22"/>
          <w:szCs w:val="22"/>
          <w:lang w:val="hr-HR"/>
        </w:rPr>
        <w:t>,</w:t>
      </w:r>
      <w:r w:rsidR="001F079A">
        <w:rPr>
          <w:b/>
          <w:sz w:val="22"/>
          <w:szCs w:val="22"/>
          <w:lang w:val="hr-HR"/>
        </w:rPr>
        <w:t xml:space="preserve"> TE Kakanj</w:t>
      </w:r>
      <w:r w:rsidR="0069505F">
        <w:rPr>
          <w:b/>
          <w:sz w:val="22"/>
          <w:szCs w:val="22"/>
          <w:lang w:val="hr-HR"/>
        </w:rPr>
        <w:t xml:space="preserve"> i He na Neretvi</w:t>
      </w:r>
    </w:p>
    <w:p w14:paraId="7D0566D0" w14:textId="77777777" w:rsidR="004E45E5" w:rsidRPr="00212317" w:rsidRDefault="004E45E5" w:rsidP="00212317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Vrijeme trajanja  sistema kvalifikacije: </w:t>
      </w:r>
      <w:r w:rsidR="005D2357">
        <w:rPr>
          <w:b/>
          <w:sz w:val="22"/>
          <w:szCs w:val="22"/>
          <w:lang w:val="hr-HR"/>
        </w:rPr>
        <w:t>29</w:t>
      </w:r>
      <w:r w:rsidR="0069505F">
        <w:rPr>
          <w:b/>
          <w:sz w:val="22"/>
          <w:szCs w:val="22"/>
          <w:lang w:val="hr-HR"/>
        </w:rPr>
        <w:t>.0</w:t>
      </w:r>
      <w:r w:rsidR="005D2357">
        <w:rPr>
          <w:b/>
          <w:sz w:val="22"/>
          <w:szCs w:val="22"/>
          <w:lang w:val="hr-HR"/>
        </w:rPr>
        <w:t>7</w:t>
      </w:r>
      <w:r w:rsidR="0069505F">
        <w:rPr>
          <w:b/>
          <w:sz w:val="22"/>
          <w:szCs w:val="22"/>
          <w:lang w:val="hr-HR"/>
        </w:rPr>
        <w:t>.202</w:t>
      </w:r>
      <w:r w:rsidR="005D2357">
        <w:rPr>
          <w:b/>
          <w:sz w:val="22"/>
          <w:szCs w:val="22"/>
          <w:lang w:val="hr-HR"/>
        </w:rPr>
        <w:t>5</w:t>
      </w:r>
      <w:r w:rsidR="001F079A">
        <w:rPr>
          <w:b/>
          <w:sz w:val="22"/>
          <w:szCs w:val="22"/>
          <w:lang w:val="hr-HR"/>
        </w:rPr>
        <w:t>-</w:t>
      </w:r>
      <w:r w:rsidR="005D2357">
        <w:rPr>
          <w:b/>
          <w:sz w:val="22"/>
          <w:szCs w:val="22"/>
          <w:lang w:val="hr-HR"/>
        </w:rPr>
        <w:t>29.07.2028</w:t>
      </w:r>
      <w:r w:rsidR="001F079A">
        <w:rPr>
          <w:b/>
          <w:sz w:val="22"/>
          <w:szCs w:val="22"/>
          <w:lang w:val="hr-HR"/>
        </w:rPr>
        <w:t>.godina</w:t>
      </w:r>
    </w:p>
    <w:p w14:paraId="534624EF" w14:textId="77777777" w:rsidR="00212317" w:rsidRDefault="00212317" w:rsidP="00212317">
      <w:pPr>
        <w:jc w:val="both"/>
        <w:rPr>
          <w:sz w:val="22"/>
          <w:szCs w:val="22"/>
          <w:lang w:val="hr-HR"/>
        </w:rPr>
      </w:pPr>
    </w:p>
    <w:p w14:paraId="4503C9E7" w14:textId="77777777" w:rsidR="00212317" w:rsidRDefault="00212317" w:rsidP="00212317">
      <w:pPr>
        <w:jc w:val="both"/>
        <w:rPr>
          <w:sz w:val="22"/>
          <w:szCs w:val="22"/>
          <w:lang w:val="hr-HR"/>
        </w:rPr>
      </w:pPr>
    </w:p>
    <w:p w14:paraId="3D657E08" w14:textId="77777777" w:rsidR="00212317" w:rsidRDefault="00212317" w:rsidP="00212317">
      <w:pPr>
        <w:jc w:val="both"/>
        <w:rPr>
          <w:sz w:val="22"/>
          <w:szCs w:val="22"/>
          <w:lang w:val="hr-HR"/>
        </w:rPr>
      </w:pPr>
    </w:p>
    <w:p w14:paraId="79A0CDF2" w14:textId="77777777" w:rsidR="00212317" w:rsidRPr="0069505F" w:rsidRDefault="0069505F" w:rsidP="0069505F">
      <w:pPr>
        <w:pStyle w:val="ListParagraph"/>
        <w:numPr>
          <w:ilvl w:val="0"/>
          <w:numId w:val="1"/>
        </w:numPr>
        <w:jc w:val="both"/>
        <w:rPr>
          <w:noProof/>
          <w:lang w:val="hr-HR"/>
        </w:rPr>
      </w:pPr>
      <w:r>
        <w:rPr>
          <w:sz w:val="22"/>
          <w:szCs w:val="22"/>
          <w:lang w:val="hr-HR"/>
        </w:rPr>
        <w:t>Hifa-Oil d.o.o. Tešanj</w:t>
      </w:r>
    </w:p>
    <w:p w14:paraId="2909C356" w14:textId="77777777" w:rsidR="0069505F" w:rsidRPr="0069505F" w:rsidRDefault="0069505F" w:rsidP="0069505F">
      <w:pPr>
        <w:pStyle w:val="ListParagraph"/>
        <w:numPr>
          <w:ilvl w:val="0"/>
          <w:numId w:val="1"/>
        </w:numPr>
        <w:jc w:val="both"/>
        <w:rPr>
          <w:noProof/>
          <w:lang w:val="hr-HR"/>
        </w:rPr>
      </w:pPr>
      <w:r>
        <w:rPr>
          <w:sz w:val="22"/>
          <w:szCs w:val="22"/>
          <w:lang w:val="hr-HR"/>
        </w:rPr>
        <w:t>Hifa-Petrol d.o.o. Sarajevo</w:t>
      </w:r>
    </w:p>
    <w:p w14:paraId="76978EFC" w14:textId="77777777" w:rsidR="0069505F" w:rsidRPr="0069505F" w:rsidRDefault="0069505F" w:rsidP="0069505F">
      <w:pPr>
        <w:pStyle w:val="ListParagraph"/>
        <w:numPr>
          <w:ilvl w:val="0"/>
          <w:numId w:val="1"/>
        </w:numPr>
        <w:jc w:val="both"/>
        <w:rPr>
          <w:noProof/>
          <w:lang w:val="hr-HR"/>
        </w:rPr>
      </w:pPr>
      <w:r>
        <w:rPr>
          <w:sz w:val="22"/>
          <w:szCs w:val="22"/>
          <w:lang w:val="hr-HR"/>
        </w:rPr>
        <w:t>Junuzović-kopex d.o.o. Lukavac</w:t>
      </w:r>
    </w:p>
    <w:p w14:paraId="2F554419" w14:textId="77777777" w:rsidR="0069505F" w:rsidRPr="0069505F" w:rsidRDefault="0069505F" w:rsidP="0069505F">
      <w:pPr>
        <w:pStyle w:val="ListParagraph"/>
        <w:numPr>
          <w:ilvl w:val="0"/>
          <w:numId w:val="1"/>
        </w:numPr>
        <w:jc w:val="both"/>
        <w:rPr>
          <w:noProof/>
          <w:lang w:val="hr-HR"/>
        </w:rPr>
      </w:pPr>
      <w:r>
        <w:rPr>
          <w:sz w:val="22"/>
          <w:szCs w:val="22"/>
          <w:lang w:val="hr-HR"/>
        </w:rPr>
        <w:t>Almy d.o.o. Zenica</w:t>
      </w:r>
    </w:p>
    <w:p w14:paraId="752231F2" w14:textId="77777777" w:rsidR="0069505F" w:rsidRPr="009E2F1B" w:rsidRDefault="0069505F" w:rsidP="0069505F">
      <w:pPr>
        <w:pStyle w:val="ListParagraph"/>
        <w:numPr>
          <w:ilvl w:val="0"/>
          <w:numId w:val="1"/>
        </w:numPr>
        <w:jc w:val="both"/>
        <w:rPr>
          <w:noProof/>
          <w:lang w:val="hr-HR"/>
        </w:rPr>
      </w:pPr>
      <w:r>
        <w:rPr>
          <w:sz w:val="22"/>
          <w:szCs w:val="22"/>
          <w:lang w:val="hr-HR"/>
        </w:rPr>
        <w:t>Saga Energy d.o.o. Sarajevo</w:t>
      </w:r>
    </w:p>
    <w:p w14:paraId="28320311" w14:textId="5EDF7156" w:rsidR="009E2F1B" w:rsidRDefault="009E2F1B" w:rsidP="0069505F">
      <w:pPr>
        <w:pStyle w:val="ListParagraph"/>
        <w:numPr>
          <w:ilvl w:val="0"/>
          <w:numId w:val="1"/>
        </w:numPr>
        <w:jc w:val="both"/>
        <w:rPr>
          <w:noProof/>
          <w:lang w:val="hr-HR"/>
        </w:rPr>
      </w:pPr>
      <w:proofErr w:type="spellStart"/>
      <w:r>
        <w:rPr>
          <w:sz w:val="22"/>
          <w:szCs w:val="22"/>
          <w:lang w:val="hr-HR"/>
        </w:rPr>
        <w:t>Čavkunović</w:t>
      </w:r>
      <w:proofErr w:type="spellEnd"/>
      <w:r>
        <w:rPr>
          <w:sz w:val="22"/>
          <w:szCs w:val="22"/>
          <w:lang w:val="hr-HR"/>
        </w:rPr>
        <w:t xml:space="preserve"> </w:t>
      </w:r>
      <w:r w:rsidR="00C06FD1">
        <w:rPr>
          <w:sz w:val="22"/>
          <w:szCs w:val="22"/>
          <w:lang w:val="hr-HR"/>
        </w:rPr>
        <w:t xml:space="preserve">- </w:t>
      </w:r>
      <w:bookmarkStart w:id="0" w:name="_GoBack"/>
      <w:bookmarkEnd w:id="0"/>
      <w:r>
        <w:rPr>
          <w:sz w:val="22"/>
          <w:szCs w:val="22"/>
          <w:lang w:val="hr-HR"/>
        </w:rPr>
        <w:t>BP d.o.o. Bihać</w:t>
      </w:r>
    </w:p>
    <w:p w14:paraId="3BE2F9F7" w14:textId="77777777" w:rsidR="00212317" w:rsidRDefault="00212317" w:rsidP="00212317">
      <w:pPr>
        <w:rPr>
          <w:noProof/>
          <w:lang w:val="hr-HR"/>
        </w:rPr>
      </w:pPr>
    </w:p>
    <w:p w14:paraId="0D9C45AF" w14:textId="77777777" w:rsidR="00212317" w:rsidRDefault="00212317" w:rsidP="00212317">
      <w:pPr>
        <w:rPr>
          <w:noProof/>
          <w:lang w:val="hr-HR"/>
        </w:rPr>
      </w:pPr>
    </w:p>
    <w:p w14:paraId="3F2A12F5" w14:textId="77777777" w:rsidR="00212317" w:rsidRDefault="00212317" w:rsidP="00212317">
      <w:pPr>
        <w:rPr>
          <w:noProof/>
          <w:lang w:val="hr-HR"/>
        </w:rPr>
      </w:pPr>
    </w:p>
    <w:p w14:paraId="4C260650" w14:textId="77777777" w:rsidR="00212317" w:rsidRDefault="00212317" w:rsidP="00212317">
      <w:pPr>
        <w:jc w:val="both"/>
        <w:rPr>
          <w:noProof/>
          <w:lang w:val="hr-HR"/>
        </w:rPr>
      </w:pPr>
      <w:r>
        <w:rPr>
          <w:noProof/>
          <w:lang w:val="hr-HR"/>
        </w:rPr>
        <w:t>Ugovorni organ će kontinuirano vršiti ažuriranje predmetne Liste kvalifikovanih kandidata, priznavanjem kvalifikacije svakom kandidatu koji je podnio Zahtjev za učešće u toku trajanja ovog Sistema kvalifikacije i koji ispunjava kvalifikacijske kriterije.</w:t>
      </w:r>
    </w:p>
    <w:p w14:paraId="69CD0593" w14:textId="77777777" w:rsidR="00212317" w:rsidRDefault="00212317" w:rsidP="003A6C8B">
      <w:pPr>
        <w:rPr>
          <w:noProof/>
          <w:lang w:val="hr-HR"/>
        </w:rPr>
      </w:pPr>
    </w:p>
    <w:p w14:paraId="795BC26C" w14:textId="77777777" w:rsidR="00C51D0B" w:rsidRDefault="00C51D0B" w:rsidP="003A6C8B">
      <w:pPr>
        <w:rPr>
          <w:noProof/>
          <w:lang w:val="hr-HR"/>
        </w:rPr>
      </w:pPr>
    </w:p>
    <w:sectPr w:rsidR="00C51D0B" w:rsidSect="00F7668C">
      <w:footerReference w:type="default" r:id="rId8"/>
      <w:headerReference w:type="first" r:id="rId9"/>
      <w:footerReference w:type="first" r:id="rId10"/>
      <w:pgSz w:w="11907" w:h="16840" w:code="9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DCC91" w14:textId="77777777" w:rsidR="005E2268" w:rsidRDefault="005E2268">
      <w:r>
        <w:separator/>
      </w:r>
    </w:p>
  </w:endnote>
  <w:endnote w:type="continuationSeparator" w:id="0">
    <w:p w14:paraId="0799432A" w14:textId="77777777" w:rsidR="005E2268" w:rsidRDefault="005E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1E0" w:firstRow="1" w:lastRow="1" w:firstColumn="1" w:lastColumn="1" w:noHBand="0" w:noVBand="0"/>
    </w:tblPr>
    <w:tblGrid>
      <w:gridCol w:w="9810"/>
    </w:tblGrid>
    <w:tr w:rsidR="0003336C" w:rsidRPr="002648D7" w14:paraId="4F40000A" w14:textId="77777777" w:rsidTr="00264D16">
      <w:trPr>
        <w:trHeight w:val="179"/>
      </w:trPr>
      <w:tc>
        <w:tcPr>
          <w:tcW w:w="9810" w:type="dxa"/>
        </w:tcPr>
        <w:p w14:paraId="4EFCB1DB" w14:textId="77777777" w:rsidR="0003336C" w:rsidRDefault="00C51D0B" w:rsidP="00EC54A8">
          <w:pPr>
            <w:pStyle w:val="Footer"/>
            <w:rPr>
              <w:rFonts w:ascii="Franklin Gothic Medium" w:hAnsi="Franklin Gothic Medium"/>
              <w:noProof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 wp14:anchorId="544CA6F9" wp14:editId="1BAE754D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ot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54E6589" w14:textId="77777777" w:rsidR="00565916" w:rsidRPr="0030052C" w:rsidRDefault="00EC54A8" w:rsidP="00EC54A8">
    <w:pPr>
      <w:pStyle w:val="Footer"/>
      <w:jc w:val="center"/>
    </w:pPr>
    <w:r w:rsidRPr="0030052C">
      <w:rPr>
        <w:rStyle w:val="PageNumber"/>
        <w:noProof/>
        <w:sz w:val="14"/>
        <w:szCs w:val="14"/>
        <w:lang w:val="hr-HR"/>
      </w:rPr>
      <w:fldChar w:fldCharType="begin"/>
    </w:r>
    <w:r w:rsidRPr="0030052C">
      <w:rPr>
        <w:rStyle w:val="PageNumber"/>
        <w:noProof/>
        <w:sz w:val="14"/>
        <w:szCs w:val="14"/>
        <w:lang w:val="hr-HR"/>
      </w:rPr>
      <w:instrText xml:space="preserve"> PAGE  \* Arabic  \* MERGEFORMAT </w:instrText>
    </w:r>
    <w:r w:rsidRPr="0030052C">
      <w:rPr>
        <w:rStyle w:val="PageNumber"/>
        <w:noProof/>
        <w:sz w:val="14"/>
        <w:szCs w:val="14"/>
        <w:lang w:val="hr-HR"/>
      </w:rPr>
      <w:fldChar w:fldCharType="separate"/>
    </w:r>
    <w:r w:rsidRPr="0030052C">
      <w:rPr>
        <w:rStyle w:val="PageNumber"/>
        <w:noProof/>
        <w:sz w:val="14"/>
        <w:szCs w:val="14"/>
        <w:lang w:val="hr-HR"/>
      </w:rPr>
      <w:t>2</w:t>
    </w:r>
    <w:r w:rsidRPr="0030052C">
      <w:rPr>
        <w:rStyle w:val="PageNumber"/>
        <w:noProof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27BE4" w14:textId="77777777" w:rsidR="00F66228" w:rsidRDefault="00C51D0B" w:rsidP="00264D16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 wp14:anchorId="61486CF9" wp14:editId="328971FC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6228">
      <w:t xml:space="preserve">         </w:t>
    </w:r>
  </w:p>
  <w:p w14:paraId="4227B9F6" w14:textId="01001B74" w:rsidR="00435926" w:rsidRPr="000A5898" w:rsidRDefault="00EC54A8" w:rsidP="000A5898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C06FD1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1CDCC" w14:textId="77777777" w:rsidR="005E2268" w:rsidRDefault="005E2268">
      <w:r>
        <w:separator/>
      </w:r>
    </w:p>
  </w:footnote>
  <w:footnote w:type="continuationSeparator" w:id="0">
    <w:p w14:paraId="3F688E57" w14:textId="77777777" w:rsidR="005E2268" w:rsidRDefault="005E2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6BA47" w14:textId="77777777" w:rsidR="00523DEC" w:rsidRDefault="00C201C4">
    <w:pPr>
      <w:pStyle w:val="Header"/>
      <w:jc w:val="center"/>
    </w:pPr>
    <w:r>
      <w:rPr>
        <w:noProof/>
      </w:rPr>
      <w:drawing>
        <wp:inline distT="0" distB="0" distL="0" distR="0" wp14:anchorId="0ED6D275" wp14:editId="625490EB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4701"/>
    <w:multiLevelType w:val="hybridMultilevel"/>
    <w:tmpl w:val="E4D8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32316"/>
    <w:rsid w:val="00142FF4"/>
    <w:rsid w:val="0016144F"/>
    <w:rsid w:val="00166997"/>
    <w:rsid w:val="001F079A"/>
    <w:rsid w:val="0020212E"/>
    <w:rsid w:val="00210DBE"/>
    <w:rsid w:val="00212317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357"/>
    <w:rsid w:val="005D2F28"/>
    <w:rsid w:val="005D6373"/>
    <w:rsid w:val="005E2268"/>
    <w:rsid w:val="005E5EC7"/>
    <w:rsid w:val="005E7152"/>
    <w:rsid w:val="0063214C"/>
    <w:rsid w:val="00661939"/>
    <w:rsid w:val="006761F2"/>
    <w:rsid w:val="00687C01"/>
    <w:rsid w:val="00694068"/>
    <w:rsid w:val="0069505F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A3959"/>
    <w:rsid w:val="008D3635"/>
    <w:rsid w:val="00913A33"/>
    <w:rsid w:val="009144E5"/>
    <w:rsid w:val="009356C6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2F1B"/>
    <w:rsid w:val="009E3EE7"/>
    <w:rsid w:val="009F12CB"/>
    <w:rsid w:val="009F414B"/>
    <w:rsid w:val="00A012B4"/>
    <w:rsid w:val="00A021C4"/>
    <w:rsid w:val="00A15E22"/>
    <w:rsid w:val="00A3503D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06FD1"/>
    <w:rsid w:val="00C201C4"/>
    <w:rsid w:val="00C21EEC"/>
    <w:rsid w:val="00C362D1"/>
    <w:rsid w:val="00C41579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75B99"/>
    <w:rsid w:val="00D82A90"/>
    <w:rsid w:val="00D92031"/>
    <w:rsid w:val="00DC7DF4"/>
    <w:rsid w:val="00DE0864"/>
    <w:rsid w:val="00DF0D20"/>
    <w:rsid w:val="00DF169E"/>
    <w:rsid w:val="00E02252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119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D8817C"/>
  <w15:docId w15:val="{2CA7E1F1-0CCF-4F08-8295-F94AA7BC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36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1BBA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481B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94E"/>
    <w:rPr>
      <w:sz w:val="24"/>
      <w:szCs w:val="24"/>
    </w:rPr>
  </w:style>
  <w:style w:type="character" w:styleId="PageNumber">
    <w:name w:val="page number"/>
    <w:basedOn w:val="DefaultParagraphFont"/>
    <w:rsid w:val="00481BBA"/>
  </w:style>
  <w:style w:type="paragraph" w:customStyle="1" w:styleId="Tekstbalonia">
    <w:name w:val="Tekst balončića"/>
    <w:basedOn w:val="Normal"/>
    <w:semiHidden/>
    <w:rsid w:val="00481BB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9D2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83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A6C8B"/>
    <w:pPr>
      <w:ind w:left="720"/>
      <w:contextualSpacing/>
    </w:pPr>
  </w:style>
  <w:style w:type="character" w:styleId="Hyperlink">
    <w:name w:val="Hyperlink"/>
    <w:basedOn w:val="DefaultParagraphFont"/>
    <w:unhideWhenUsed/>
    <w:rsid w:val="00F662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6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307E2-060D-4F88-AAD1-6F7CB8F2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2026-01-30T11:39:00Z</dcterms:created>
  <dcterms:modified xsi:type="dcterms:W3CDTF">2026-01-30T11:39:00Z</dcterms:modified>
</cp:coreProperties>
</file>