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83255" w14:textId="77777777" w:rsidR="00523DEC" w:rsidRDefault="00523DEC">
      <w:pPr>
        <w:rPr>
          <w:noProof/>
          <w:lang w:val="hr-HR"/>
        </w:rPr>
      </w:pPr>
    </w:p>
    <w:p w14:paraId="724FA78A" w14:textId="77777777" w:rsidR="00C51D0B" w:rsidRDefault="00C51D0B" w:rsidP="003A6C8B">
      <w:pPr>
        <w:rPr>
          <w:i/>
          <w:noProof/>
          <w:lang w:val="hr-HR"/>
        </w:rPr>
      </w:pPr>
    </w:p>
    <w:p w14:paraId="74DB4FF7" w14:textId="77777777" w:rsidR="00212317" w:rsidRDefault="00212317" w:rsidP="003A6C8B">
      <w:pPr>
        <w:rPr>
          <w:noProof/>
          <w:lang w:val="hr-HR"/>
        </w:rPr>
      </w:pPr>
    </w:p>
    <w:p w14:paraId="1C97BA3B" w14:textId="77777777" w:rsidR="00212317" w:rsidRDefault="00212317" w:rsidP="00212317">
      <w:pPr>
        <w:rPr>
          <w:noProof/>
          <w:lang w:val="hr-HR"/>
        </w:rPr>
      </w:pPr>
    </w:p>
    <w:p w14:paraId="03D03AE2" w14:textId="77777777" w:rsidR="00212317" w:rsidRDefault="00212317" w:rsidP="00212317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</w:t>
      </w:r>
      <w:r w:rsidR="004E5A8B">
        <w:rPr>
          <w:lang w:val="bs-Latn-BA"/>
        </w:rPr>
        <w:t xml:space="preserve"> i </w:t>
      </w:r>
      <w:r w:rsidR="003660DA">
        <w:rPr>
          <w:lang w:val="bs-Latn-BA"/>
        </w:rPr>
        <w:t xml:space="preserve">člana 5. stav 1. pod f) </w:t>
      </w:r>
      <w:r w:rsidR="004E5A8B">
        <w:rPr>
          <w:lang w:val="bs-Latn-BA"/>
        </w:rPr>
        <w:t xml:space="preserve">Uputstva o uspostavljanju i vođenju sistema kvalifikacije („Službeni glasnik BiH“ broj: 96/14), </w:t>
      </w:r>
      <w:r>
        <w:rPr>
          <w:lang w:val="bs-Latn-BA"/>
        </w:rPr>
        <w:t xml:space="preserve"> JP Elektroprivreda BiH d.d. – Sarajevo </w:t>
      </w:r>
      <w:r w:rsidR="004E5A8B">
        <w:rPr>
          <w:lang w:val="bs-Latn-BA"/>
        </w:rPr>
        <w:t>formira</w:t>
      </w:r>
    </w:p>
    <w:p w14:paraId="666FB496" w14:textId="77777777" w:rsidR="00212317" w:rsidRDefault="00212317" w:rsidP="00212317">
      <w:pPr>
        <w:jc w:val="both"/>
        <w:rPr>
          <w:lang w:val="bs-Latn-BA"/>
        </w:rPr>
      </w:pPr>
    </w:p>
    <w:p w14:paraId="666FB914" w14:textId="77777777" w:rsidR="00212317" w:rsidRDefault="00212317" w:rsidP="00212317">
      <w:pPr>
        <w:jc w:val="both"/>
        <w:rPr>
          <w:lang w:val="bs-Latn-BA"/>
        </w:rPr>
      </w:pPr>
    </w:p>
    <w:p w14:paraId="671C2541" w14:textId="77777777" w:rsidR="00212317" w:rsidRDefault="00212317" w:rsidP="00212317">
      <w:pPr>
        <w:jc w:val="both"/>
        <w:rPr>
          <w:lang w:val="bs-Latn-BA"/>
        </w:rPr>
      </w:pPr>
    </w:p>
    <w:p w14:paraId="3DCE2B85" w14:textId="77777777" w:rsidR="00212317" w:rsidRDefault="004E5A8B" w:rsidP="00212317">
      <w:pPr>
        <w:jc w:val="center"/>
        <w:rPr>
          <w:b/>
          <w:lang w:val="bs-Latn-BA"/>
        </w:rPr>
      </w:pPr>
      <w:r>
        <w:rPr>
          <w:b/>
          <w:lang w:val="bs-Latn-BA"/>
        </w:rPr>
        <w:t>LISTU</w:t>
      </w:r>
      <w:r w:rsidR="00212317">
        <w:rPr>
          <w:b/>
          <w:lang w:val="bs-Latn-BA"/>
        </w:rPr>
        <w:t xml:space="preserve"> KVALIFIKOVANIH KANDIDATA </w:t>
      </w:r>
    </w:p>
    <w:p w14:paraId="29685F4A" w14:textId="77777777" w:rsidR="00212317" w:rsidRDefault="00212317" w:rsidP="00212317">
      <w:pPr>
        <w:jc w:val="center"/>
        <w:rPr>
          <w:b/>
          <w:lang w:val="bs-Latn-BA"/>
        </w:rPr>
      </w:pPr>
    </w:p>
    <w:p w14:paraId="241C68C9" w14:textId="008F63A5" w:rsidR="00212317" w:rsidRPr="00212317" w:rsidRDefault="001F079A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Sistem kvalifikacije broj: 986-0-</w:t>
      </w:r>
      <w:r w:rsidR="00015F0B">
        <w:rPr>
          <w:b/>
          <w:sz w:val="22"/>
          <w:szCs w:val="22"/>
          <w:lang w:val="hr-HR"/>
        </w:rPr>
        <w:t>1-</w:t>
      </w:r>
      <w:r w:rsidR="006408CA">
        <w:rPr>
          <w:b/>
          <w:sz w:val="22"/>
          <w:szCs w:val="22"/>
          <w:lang w:val="hr-HR"/>
        </w:rPr>
        <w:t>1-2-6/26</w:t>
      </w:r>
    </w:p>
    <w:p w14:paraId="70ECA4C2" w14:textId="77777777" w:rsidR="00212317" w:rsidRDefault="00212317" w:rsidP="00212317">
      <w:pPr>
        <w:jc w:val="both"/>
        <w:rPr>
          <w:b/>
          <w:sz w:val="22"/>
          <w:szCs w:val="22"/>
          <w:lang w:val="hr-HR"/>
        </w:rPr>
      </w:pPr>
      <w:r w:rsidRPr="00212317">
        <w:rPr>
          <w:b/>
          <w:sz w:val="22"/>
          <w:szCs w:val="22"/>
          <w:lang w:val="hr-HR"/>
        </w:rPr>
        <w:t>Predmet:</w:t>
      </w:r>
      <w:r w:rsidR="001F079A">
        <w:rPr>
          <w:b/>
          <w:sz w:val="22"/>
          <w:szCs w:val="22"/>
          <w:lang w:val="hr-HR"/>
        </w:rPr>
        <w:t xml:space="preserve"> </w:t>
      </w:r>
      <w:bookmarkStart w:id="0" w:name="_GoBack"/>
      <w:r w:rsidR="00015F0B">
        <w:rPr>
          <w:b/>
          <w:sz w:val="22"/>
          <w:szCs w:val="22"/>
          <w:lang w:val="hr-HR"/>
        </w:rPr>
        <w:t>Nabavka hidratisanog kreča</w:t>
      </w:r>
      <w:r w:rsidR="001F079A">
        <w:rPr>
          <w:b/>
          <w:sz w:val="22"/>
          <w:szCs w:val="22"/>
          <w:lang w:val="hr-HR"/>
        </w:rPr>
        <w:t xml:space="preserve"> za potrebe TE Tuzla i TE Kakanj</w:t>
      </w:r>
      <w:bookmarkEnd w:id="0"/>
    </w:p>
    <w:p w14:paraId="41799A17" w14:textId="2408B951" w:rsidR="004E45E5" w:rsidRPr="00212317" w:rsidRDefault="004E45E5" w:rsidP="00212317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Vrijeme trajanja  sistema kvalifikacije: </w:t>
      </w:r>
      <w:r w:rsidR="006408CA">
        <w:rPr>
          <w:b/>
          <w:sz w:val="22"/>
          <w:szCs w:val="22"/>
          <w:lang w:val="hr-HR"/>
        </w:rPr>
        <w:t>08.01.2026-08.01.2029</w:t>
      </w:r>
      <w:r w:rsidR="001F079A">
        <w:rPr>
          <w:b/>
          <w:sz w:val="22"/>
          <w:szCs w:val="22"/>
          <w:lang w:val="hr-HR"/>
        </w:rPr>
        <w:t>.godina</w:t>
      </w:r>
    </w:p>
    <w:p w14:paraId="711948AF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720643BA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756134F9" w14:textId="77777777" w:rsidR="00212317" w:rsidRDefault="00212317" w:rsidP="00212317">
      <w:pPr>
        <w:jc w:val="both"/>
        <w:rPr>
          <w:sz w:val="22"/>
          <w:szCs w:val="22"/>
          <w:lang w:val="hr-HR"/>
        </w:rPr>
      </w:pPr>
    </w:p>
    <w:p w14:paraId="2D3A1EC8" w14:textId="77777777" w:rsidR="00212317" w:rsidRDefault="001F079A" w:rsidP="00212317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  <w:r w:rsidR="00015F0B">
        <w:rPr>
          <w:sz w:val="22"/>
          <w:szCs w:val="22"/>
          <w:lang w:val="hr-HR"/>
        </w:rPr>
        <w:t>Ingram d.d Srebrenik</w:t>
      </w:r>
    </w:p>
    <w:p w14:paraId="29BBAEE8" w14:textId="77777777" w:rsidR="00212317" w:rsidRPr="00015F0B" w:rsidRDefault="00212317" w:rsidP="00015F0B">
      <w:pPr>
        <w:ind w:left="360"/>
        <w:rPr>
          <w:noProof/>
          <w:lang w:val="hr-HR"/>
        </w:rPr>
      </w:pPr>
    </w:p>
    <w:p w14:paraId="2031C25D" w14:textId="77777777" w:rsidR="00212317" w:rsidRDefault="00212317" w:rsidP="00212317">
      <w:pPr>
        <w:rPr>
          <w:noProof/>
          <w:lang w:val="hr-HR"/>
        </w:rPr>
      </w:pPr>
    </w:p>
    <w:p w14:paraId="2FFA3996" w14:textId="77777777" w:rsidR="00212317" w:rsidRDefault="00212317" w:rsidP="00212317">
      <w:pPr>
        <w:rPr>
          <w:noProof/>
          <w:lang w:val="hr-HR"/>
        </w:rPr>
      </w:pPr>
    </w:p>
    <w:p w14:paraId="2D7FF421" w14:textId="77777777" w:rsidR="00212317" w:rsidRDefault="00212317" w:rsidP="00212317">
      <w:pPr>
        <w:jc w:val="both"/>
        <w:rPr>
          <w:noProof/>
          <w:lang w:val="hr-HR"/>
        </w:rPr>
      </w:pPr>
      <w:r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14:paraId="20C55827" w14:textId="77777777" w:rsidR="00212317" w:rsidRDefault="00212317" w:rsidP="003A6C8B">
      <w:pPr>
        <w:rPr>
          <w:noProof/>
          <w:lang w:val="hr-HR"/>
        </w:rPr>
      </w:pPr>
    </w:p>
    <w:p w14:paraId="4DD3928E" w14:textId="77777777" w:rsidR="00C51D0B" w:rsidRDefault="00C51D0B" w:rsidP="003A6C8B">
      <w:pPr>
        <w:rPr>
          <w:noProof/>
          <w:lang w:val="hr-HR"/>
        </w:rPr>
      </w:pPr>
    </w:p>
    <w:sectPr w:rsidR="00C51D0B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95C51" w14:textId="77777777" w:rsidR="00942AE7" w:rsidRDefault="00942AE7">
      <w:r>
        <w:separator/>
      </w:r>
    </w:p>
  </w:endnote>
  <w:endnote w:type="continuationSeparator" w:id="0">
    <w:p w14:paraId="27267A5F" w14:textId="77777777" w:rsidR="00942AE7" w:rsidRDefault="00942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14:paraId="308DBF56" w14:textId="77777777" w:rsidTr="00264D16">
      <w:trPr>
        <w:trHeight w:val="179"/>
      </w:trPr>
      <w:tc>
        <w:tcPr>
          <w:tcW w:w="9810" w:type="dxa"/>
        </w:tcPr>
        <w:p w14:paraId="243C18BD" w14:textId="77777777"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F21451" w14:textId="77777777"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Pr="0030052C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DDEA" w14:textId="77777777" w:rsidR="00F66228" w:rsidRDefault="00C51D0B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 wp14:anchorId="1815B509" wp14:editId="13CED1DF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6228">
      <w:t xml:space="preserve">         </w:t>
    </w:r>
  </w:p>
  <w:p w14:paraId="71A20C22" w14:textId="1234F852"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A110E9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D1DC3" w14:textId="77777777" w:rsidR="00942AE7" w:rsidRDefault="00942AE7">
      <w:r>
        <w:separator/>
      </w:r>
    </w:p>
  </w:footnote>
  <w:footnote w:type="continuationSeparator" w:id="0">
    <w:p w14:paraId="1D3B3D24" w14:textId="77777777" w:rsidR="00942AE7" w:rsidRDefault="00942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B4D88" w14:textId="77777777" w:rsidR="00523DEC" w:rsidRDefault="00C201C4">
    <w:pPr>
      <w:pStyle w:val="Header"/>
      <w:jc w:val="center"/>
    </w:pPr>
    <w:r>
      <w:rPr>
        <w:noProof/>
      </w:rPr>
      <w:drawing>
        <wp:inline distT="0" distB="0" distL="0" distR="0" wp14:anchorId="5CDD7E1B" wp14:editId="5AB6BB72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15F0B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F079A"/>
    <w:rsid w:val="0020212E"/>
    <w:rsid w:val="00207EE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408CA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A5C45"/>
    <w:rsid w:val="008D3635"/>
    <w:rsid w:val="00913A33"/>
    <w:rsid w:val="009144E5"/>
    <w:rsid w:val="009356C6"/>
    <w:rsid w:val="00942AE7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10E9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3772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A1640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62D7-12E1-4BD0-A866-E79C3CCE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2026-02-25T06:11:00Z</dcterms:created>
  <dcterms:modified xsi:type="dcterms:W3CDTF">2026-02-25T06:11:00Z</dcterms:modified>
</cp:coreProperties>
</file>